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3" w:rsidRDefault="00C607D3" w:rsidP="00AB2F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КЛОЧКОВСКИЙ СЕЛЬСКИЙ СОВЕТ НАРОДНЫХ ДЕПУТАТОВ КЛОЧКОВСКОГО СЕЛЬСОВЕТА РЕБРИХИНСКОГО РАЙОНА АЛТАЙСКОГО КРАЯ</w:t>
      </w: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C607D3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AB2F7E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AB2F7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______</w:t>
      </w: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с. Клочки</w:t>
      </w:r>
    </w:p>
    <w:p w:rsidR="00C607D3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дополнений в решение Клочковского сельского Совета народных депутатов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Клочковского сельсовета Ребрихинского района Алтайского края от 26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60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 бюджете Клочковского сельсовета Ребрихинского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 и 2027</w:t>
      </w:r>
      <w:r w:rsidRPr="000B68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годов»</w:t>
      </w:r>
    </w:p>
    <w:p w:rsidR="00C607D3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со статьей  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сельское поселение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Клочковский сельсовет Ребрихинского района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Алтайского края, Клочковский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сельский Совет народных депутатов Клочковского сельсовета Ребрихинского района Алтайского края</w:t>
      </w:r>
    </w:p>
    <w:p w:rsidR="00C607D3" w:rsidRPr="000B6888" w:rsidRDefault="00C607D3" w:rsidP="000B6888">
      <w:pPr>
        <w:spacing w:after="0" w:line="240" w:lineRule="auto"/>
        <w:ind w:firstLine="80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607D3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РЕШИЛ:</w:t>
      </w:r>
    </w:p>
    <w:p w:rsidR="00C607D3" w:rsidRPr="000B6888" w:rsidRDefault="00C607D3" w:rsidP="000B688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607D3" w:rsidRDefault="00C607D3" w:rsidP="00B529AA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Принять решение «О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>внесении изменений и дополнений в решение Клочковского сельского Совета народных депутатов Клочковского сельсовета Ребрихинск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Алтайского края от 26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>.12.202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«О бюджете Клочковского сельсовета Ребрихинского района Алтайского края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плановый период 2026 и 2027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(прилагается).</w:t>
      </w:r>
    </w:p>
    <w:p w:rsidR="00C607D3" w:rsidRDefault="00C607D3" w:rsidP="00B610C4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Направить решение главе сельсовета 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для подписания и опубликования в установленном порядке. </w:t>
      </w:r>
    </w:p>
    <w:p w:rsidR="00C607D3" w:rsidRPr="006073F0" w:rsidRDefault="00C607D3" w:rsidP="00B529AA">
      <w:pPr>
        <w:pStyle w:val="BodyText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6073F0">
        <w:rPr>
          <w:rFonts w:ascii="Times New Roman" w:hAnsi="Times New Roman"/>
          <w:szCs w:val="28"/>
        </w:rPr>
        <w:t>Опубликовать решение в Сборнике муниципальных правовых актов Клочковского сельсовета Ребрихи</w:t>
      </w:r>
      <w:r>
        <w:rPr>
          <w:rFonts w:ascii="Times New Roman" w:hAnsi="Times New Roman"/>
          <w:szCs w:val="28"/>
        </w:rPr>
        <w:t xml:space="preserve">нского района Алтайского края и </w:t>
      </w:r>
      <w:r w:rsidRPr="006073F0">
        <w:rPr>
          <w:rFonts w:ascii="Times New Roman" w:hAnsi="Times New Roman"/>
          <w:szCs w:val="28"/>
        </w:rPr>
        <w:t>разместить на официальном сайте Администрации Клочковского сельсовета Ребри</w:t>
      </w:r>
      <w:r>
        <w:rPr>
          <w:rFonts w:ascii="Times New Roman" w:hAnsi="Times New Roman"/>
          <w:szCs w:val="28"/>
        </w:rPr>
        <w:t>хинского района Алтайского края.</w:t>
      </w:r>
    </w:p>
    <w:p w:rsidR="00C607D3" w:rsidRPr="000B6888" w:rsidRDefault="00C607D3" w:rsidP="00B52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исполнением решения возложить на постоянную комиссию планово-бюджетную и по социальным вопросам.</w:t>
      </w:r>
    </w:p>
    <w:p w:rsidR="00C607D3" w:rsidRDefault="00C607D3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5B7CBD" w:rsidRDefault="00C607D3" w:rsidP="00B529AA">
      <w:pPr>
        <w:tabs>
          <w:tab w:val="left" w:pos="9638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>Председатель Клочковского сельского</w:t>
      </w:r>
    </w:p>
    <w:p w:rsidR="00C607D3" w:rsidRPr="005B7CBD" w:rsidRDefault="00C607D3" w:rsidP="00B529A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7CBD">
        <w:rPr>
          <w:rFonts w:ascii="Times New Roman" w:hAnsi="Times New Roman" w:cs="Times New Roman"/>
          <w:sz w:val="28"/>
          <w:szCs w:val="28"/>
          <w:lang w:val="ru-RU"/>
        </w:rPr>
        <w:t>Совета народных депутатов                                                                     О.Н. Борода</w:t>
      </w:r>
    </w:p>
    <w:p w:rsidR="00C607D3" w:rsidRDefault="00C607D3" w:rsidP="00B529AA">
      <w:pPr>
        <w:pStyle w:val="ConsPlusNormal"/>
        <w:ind w:left="4820"/>
        <w:jc w:val="center"/>
        <w:outlineLvl w:val="0"/>
      </w:pPr>
      <w:r>
        <w:t>Приложение</w:t>
      </w:r>
    </w:p>
    <w:p w:rsidR="00C607D3" w:rsidRDefault="00C607D3" w:rsidP="00B529AA">
      <w:pPr>
        <w:pStyle w:val="ConsPlusNormal"/>
        <w:ind w:left="4820"/>
        <w:jc w:val="center"/>
        <w:outlineLvl w:val="0"/>
      </w:pPr>
    </w:p>
    <w:p w:rsidR="00C607D3" w:rsidRDefault="00C607D3" w:rsidP="00B529AA">
      <w:pPr>
        <w:pStyle w:val="ConsPlusNormal"/>
        <w:ind w:left="4820"/>
        <w:jc w:val="center"/>
        <w:outlineLvl w:val="0"/>
      </w:pPr>
      <w:r w:rsidRPr="007E7FA9">
        <w:t>Принято</w:t>
      </w:r>
    </w:p>
    <w:p w:rsidR="00C607D3" w:rsidRDefault="00C607D3" w:rsidP="00B529AA">
      <w:pPr>
        <w:pStyle w:val="ConsPlusNormal"/>
        <w:ind w:left="4820"/>
        <w:jc w:val="center"/>
        <w:outlineLvl w:val="0"/>
      </w:pPr>
      <w:r w:rsidRPr="007E7FA9">
        <w:t xml:space="preserve">решением </w:t>
      </w:r>
      <w:r>
        <w:t>Клочковского</w:t>
      </w:r>
      <w:r w:rsidRPr="007E7FA9">
        <w:t xml:space="preserve"> </w:t>
      </w:r>
      <w:r>
        <w:t>сельского</w:t>
      </w:r>
      <w:r w:rsidRPr="007E7FA9">
        <w:t xml:space="preserve"> Совета народных депутатов </w:t>
      </w:r>
      <w:r>
        <w:t xml:space="preserve">Клочковского сельсовета Ребрихинского района </w:t>
      </w:r>
      <w:r w:rsidRPr="007E7FA9">
        <w:t xml:space="preserve">Алтайского края от </w:t>
      </w:r>
      <w:r>
        <w:t>________________  №  ______</w:t>
      </w:r>
    </w:p>
    <w:p w:rsidR="00C607D3" w:rsidRPr="007E7FA9" w:rsidRDefault="00C607D3" w:rsidP="00B529AA">
      <w:pPr>
        <w:pStyle w:val="ConsPlusNormal"/>
        <w:ind w:left="4820"/>
        <w:jc w:val="center"/>
        <w:outlineLvl w:val="0"/>
      </w:pPr>
    </w:p>
    <w:p w:rsidR="00C607D3" w:rsidRPr="00B529AA" w:rsidRDefault="00C607D3" w:rsidP="00B529AA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B529A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C607D3" w:rsidRDefault="00C607D3" w:rsidP="00B529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Клочковского сельского Совета народных депутатов Клочковского сельсовета Ребрихинского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6.12.2024 № 6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>«О бюджете Клочковского сельсовета Ребрихинского района Алтайского края</w:t>
      </w:r>
      <w:r w:rsidRPr="00B52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 2025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</w:t>
      </w:r>
    </w:p>
    <w:p w:rsidR="00C607D3" w:rsidRPr="00B529AA" w:rsidRDefault="00C607D3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2026 и 2027</w:t>
      </w:r>
      <w:r w:rsidRPr="00B529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</w:t>
      </w:r>
    </w:p>
    <w:p w:rsidR="00C607D3" w:rsidRPr="00B529AA" w:rsidRDefault="00C607D3" w:rsidP="00B52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0B688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Внести в решение Клочковского 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Клочковского сельсовета Ребрихинского района Алтайского края  от 26.12.2024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60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>«О бюджете Клочковского сельсовета Ребрихинского района Алтайского края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0B68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годов» следующие изменения:</w:t>
      </w:r>
    </w:p>
    <w:p w:rsidR="00C607D3" w:rsidRDefault="00C607D3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>1) Подпункт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>пункта 1 статьи 1 изложить в следующей редакции:</w:t>
      </w:r>
    </w:p>
    <w:p w:rsidR="00C607D3" w:rsidRPr="00E37383" w:rsidRDefault="00C607D3" w:rsidP="00703F57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«1) прогнозируемый общий объем доходов бюджета поселения 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5427,76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2582,8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C607D3" w:rsidRDefault="00C607D3" w:rsidP="000B68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2) Подпункт 2 пункта 1 статьи 1 изложить в следующей редакции: </w:t>
      </w:r>
    </w:p>
    <w:p w:rsidR="00C607D3" w:rsidRPr="00E37383" w:rsidRDefault="00C607D3" w:rsidP="00703F57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«2) общий объем расходов бюджета поселения 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5777,76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рублей»;</w:t>
      </w:r>
    </w:p>
    <w:p w:rsidR="00C607D3" w:rsidRDefault="00C607D3" w:rsidP="005B7C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B6888">
        <w:rPr>
          <w:rFonts w:ascii="Times New Roman" w:hAnsi="Times New Roman" w:cs="Times New Roman"/>
          <w:sz w:val="28"/>
          <w:szCs w:val="28"/>
          <w:lang w:val="ru-RU"/>
        </w:rPr>
        <w:t xml:space="preserve"> пункта 1 статьи 1 изложить в следующей редакции: </w:t>
      </w:r>
    </w:p>
    <w:p w:rsidR="00C607D3" w:rsidRDefault="00C607D3" w:rsidP="00703F57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03F57">
        <w:rPr>
          <w:rFonts w:ascii="Times New Roman" w:hAnsi="Times New Roman" w:cs="Times New Roman"/>
          <w:sz w:val="28"/>
          <w:szCs w:val="28"/>
          <w:lang w:val="ru-RU"/>
        </w:rPr>
        <w:t xml:space="preserve">«4) дефицит бюджета сельского поселения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350,0</w:t>
      </w:r>
      <w:r w:rsidRPr="00703F57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3F57">
        <w:rPr>
          <w:rFonts w:ascii="Times New Roman" w:hAnsi="Times New Roman" w:cs="Times New Roman"/>
          <w:sz w:val="28"/>
          <w:szCs w:val="28"/>
          <w:lang w:val="ru-RU"/>
        </w:rPr>
        <w:t>рублей».</w:t>
      </w:r>
    </w:p>
    <w:p w:rsidR="00C607D3" w:rsidRPr="008C1AE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1 к пояснительной записке «Объем поступлений доходов  бюджета </w:t>
      </w:r>
      <w:r w:rsidRPr="008C1AE3">
        <w:rPr>
          <w:rFonts w:ascii="Times New Roman" w:hAnsi="Times New Roman" w:cs="Times New Roman"/>
          <w:bCs/>
          <w:sz w:val="28"/>
          <w:szCs w:val="28"/>
          <w:lang w:val="ru-RU"/>
        </w:rPr>
        <w:t>Клочковского сельсовета Ребрихиског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 района Алтайского края на 2025</w:t>
      </w:r>
      <w:r w:rsidRPr="008C1A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 (Приложение 1).</w:t>
      </w:r>
    </w:p>
    <w:p w:rsidR="00C607D3" w:rsidRDefault="00C607D3" w:rsidP="008C1AE3">
      <w:pPr>
        <w:pStyle w:val="ListParagraph"/>
        <w:spacing w:after="0" w:line="240" w:lineRule="auto"/>
        <w:ind w:left="0" w:firstLine="709"/>
        <w:rPr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1 «Источники финансирования дефицита бюджета сельског</w:t>
      </w:r>
      <w:r>
        <w:rPr>
          <w:rFonts w:ascii="Times New Roman" w:hAnsi="Times New Roman" w:cs="Times New Roman"/>
          <w:sz w:val="28"/>
          <w:szCs w:val="28"/>
          <w:lang w:val="ru-RU"/>
        </w:rPr>
        <w:t>о поселения на 2025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год»  изложить в новой редакции (Приложение 2).</w:t>
      </w:r>
    </w:p>
    <w:p w:rsidR="00C607D3" w:rsidRPr="008C1AE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3 «Распределение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 xml:space="preserve">  год» изложить в новой редакции (Приложение 3). </w:t>
      </w:r>
    </w:p>
    <w:p w:rsidR="00C607D3" w:rsidRPr="00E3738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C1AE3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lang w:val="ru-RU"/>
        </w:rPr>
        <w:t xml:space="preserve"> 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>Приложение 5 «Ведомственная структура расходов бюд</w:t>
      </w:r>
      <w:r>
        <w:rPr>
          <w:rFonts w:ascii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год» изложить в новой редакции (Приложение 4). </w:t>
      </w:r>
    </w:p>
    <w:p w:rsidR="00C607D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</w:t>
      </w:r>
      <w:r>
        <w:rPr>
          <w:rFonts w:ascii="Times New Roman" w:hAnsi="Times New Roman" w:cs="Times New Roman"/>
          <w:sz w:val="28"/>
          <w:szCs w:val="28"/>
          <w:lang w:val="ru-RU"/>
        </w:rPr>
        <w:t>ппам) видов расходов на 2025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год» изложить в новой редакции (Приложение 5). </w:t>
      </w:r>
    </w:p>
    <w:p w:rsidR="00C607D3" w:rsidRPr="00E37383" w:rsidRDefault="00C607D3" w:rsidP="008C1A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Действия решения распространяются на правоотношения, возникшие   с 1 января 2025 года</w:t>
      </w:r>
    </w:p>
    <w:p w:rsidR="00C607D3" w:rsidRPr="006073F0" w:rsidRDefault="00C607D3" w:rsidP="005B7CBD">
      <w:pPr>
        <w:pStyle w:val="BodyText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6073F0">
        <w:rPr>
          <w:rFonts w:ascii="Times New Roman" w:hAnsi="Times New Roman"/>
          <w:szCs w:val="28"/>
        </w:rPr>
        <w:t>. Опубликовать решение в Сборнике муниципальных правовых актов Клочковского сельсовета Ребрихи</w:t>
      </w:r>
      <w:r>
        <w:rPr>
          <w:rFonts w:ascii="Times New Roman" w:hAnsi="Times New Roman"/>
          <w:szCs w:val="28"/>
        </w:rPr>
        <w:t xml:space="preserve">нского района Алтайского края и </w:t>
      </w:r>
      <w:r w:rsidRPr="006073F0">
        <w:rPr>
          <w:rFonts w:ascii="Times New Roman" w:hAnsi="Times New Roman"/>
          <w:szCs w:val="28"/>
        </w:rPr>
        <w:t>разместить на официальном сайте Администрации Клочковского сельсовета Ребрихинского района Алтайского края.</w:t>
      </w: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0B6888" w:rsidRDefault="00C607D3" w:rsidP="000B688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8C1AE3" w:rsidRDefault="00C607D3" w:rsidP="005B7CBD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     О.В. Зацепина</w:t>
      </w:r>
    </w:p>
    <w:p w:rsidR="00C607D3" w:rsidRPr="005B7CBD" w:rsidRDefault="00C607D3" w:rsidP="005B7CB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  № ______</w:t>
      </w:r>
    </w:p>
    <w:p w:rsidR="00C607D3" w:rsidRPr="00746509" w:rsidRDefault="00C607D3" w:rsidP="000B68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5F6A4A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Pr="008C1AE3" w:rsidRDefault="00C607D3" w:rsidP="005F6A4A">
      <w:pPr>
        <w:spacing w:after="1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7465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C1AE3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tbl>
      <w:tblPr>
        <w:tblW w:w="0" w:type="auto"/>
        <w:tblInd w:w="4361" w:type="dxa"/>
        <w:tblLook w:val="01E0"/>
      </w:tblPr>
      <w:tblGrid>
        <w:gridCol w:w="4961"/>
      </w:tblGrid>
      <w:tr w:rsidR="00C607D3" w:rsidRPr="00A054B5" w:rsidTr="000B6888">
        <w:tc>
          <w:tcPr>
            <w:tcW w:w="4961" w:type="dxa"/>
          </w:tcPr>
          <w:p w:rsidR="00C607D3" w:rsidRPr="000B6888" w:rsidRDefault="00C607D3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1 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пояснительной записке к решению Клочковского сельского Совета народных депутатов Клочковского сельсовета Ребрихинск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района Алтайского края от 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 бюджете Клочковского сельсовета Ребрихинского района </w:t>
            </w:r>
          </w:p>
          <w:p w:rsidR="00C607D3" w:rsidRPr="000B6888" w:rsidRDefault="00C607D3" w:rsidP="000B6888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 края на 2025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ановый период 2026 и 2027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 </w:t>
            </w:r>
          </w:p>
          <w:p w:rsidR="00C607D3" w:rsidRDefault="00C607D3" w:rsidP="001C585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</w:p>
          <w:p w:rsidR="00C607D3" w:rsidRPr="00625366" w:rsidRDefault="00C607D3" w:rsidP="001C585A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Pr="00625366" w:rsidRDefault="00C607D3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Объем поступлений доходов  бюджета муниципального образования</w:t>
      </w:r>
    </w:p>
    <w:p w:rsidR="00C607D3" w:rsidRPr="00625366" w:rsidRDefault="00C607D3" w:rsidP="006253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Клочковский сельсовет Ребрихинского района Алтайского края 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</w:p>
    <w:p w:rsidR="00C607D3" w:rsidRPr="00746509" w:rsidRDefault="00C607D3" w:rsidP="004F1EBE">
      <w:pPr>
        <w:pStyle w:val="NormalWeb"/>
        <w:spacing w:before="0" w:after="0" w:line="240" w:lineRule="exact"/>
        <w:rPr>
          <w:rStyle w:val="hl41"/>
          <w:rFonts w:ascii="Times New Roman" w:hAnsi="Times New Roman"/>
          <w:bCs/>
          <w:sz w:val="24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62"/>
        <w:gridCol w:w="153"/>
        <w:gridCol w:w="4672"/>
        <w:gridCol w:w="1364"/>
        <w:gridCol w:w="106"/>
      </w:tblGrid>
      <w:tr w:rsidR="00C607D3" w:rsidRPr="00AB2F7E" w:rsidTr="00390258">
        <w:trPr>
          <w:jc w:val="center"/>
        </w:trPr>
        <w:tc>
          <w:tcPr>
            <w:tcW w:w="18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Код</w:t>
            </w:r>
          </w:p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Наименование</w:t>
            </w:r>
          </w:p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</w:rPr>
              <w:t>доходов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</w:t>
            </w:r>
          </w:p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</w:t>
            </w:r>
          </w:p>
        </w:tc>
      </w:tr>
      <w:tr w:rsidR="00C607D3" w:rsidRPr="00AB2F7E" w:rsidTr="00390258">
        <w:trPr>
          <w:trHeight w:val="416"/>
          <w:jc w:val="center"/>
        </w:trPr>
        <w:tc>
          <w:tcPr>
            <w:tcW w:w="182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07D3" w:rsidRPr="00AB2F7E" w:rsidRDefault="00C607D3" w:rsidP="00AB2F7E">
            <w:pPr>
              <w:pStyle w:val="Normal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3</w:t>
            </w:r>
          </w:p>
        </w:tc>
      </w:tr>
      <w:tr w:rsidR="00C607D3" w:rsidRPr="00AB2F7E" w:rsidTr="00AB2F7E">
        <w:trPr>
          <w:trHeight w:val="561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182 1</w:t>
            </w:r>
            <w:r w:rsidRPr="00AB2F7E">
              <w:rPr>
                <w:rFonts w:ascii="Times New Roman" w:hAnsi="Times New Roman"/>
                <w:bCs/>
              </w:rPr>
              <w:tab/>
              <w:t>01 02010 01 0000 110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462,0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</w:rPr>
            </w:pPr>
          </w:p>
        </w:tc>
      </w:tr>
      <w:tr w:rsidR="00C607D3" w:rsidRPr="00AB2F7E" w:rsidTr="00AB2F7E">
        <w:trPr>
          <w:trHeight w:val="561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182 1 03 03000 01 0000 110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Туристический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</w:rPr>
            </w:pPr>
          </w:p>
        </w:tc>
      </w:tr>
      <w:tr w:rsidR="00C607D3" w:rsidRPr="00AB2F7E" w:rsidTr="00AB2F7E">
        <w:trPr>
          <w:trHeight w:val="555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182 105 03010 01 0000 110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</w:rPr>
            </w:pPr>
          </w:p>
        </w:tc>
      </w:tr>
      <w:tr w:rsidR="00C607D3" w:rsidRPr="00AB2F7E" w:rsidTr="00AB2F7E">
        <w:trPr>
          <w:trHeight w:val="1272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tabs>
                <w:tab w:val="center" w:pos="1460"/>
              </w:tabs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182 106 01030 10 0000 110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185,0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</w:rPr>
            </w:pPr>
          </w:p>
        </w:tc>
      </w:tr>
      <w:tr w:rsidR="00C607D3" w:rsidRPr="00AB2F7E" w:rsidTr="00AB2F7E">
        <w:trPr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182 106 06033 10 0000 110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(орган)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126,0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</w:rPr>
            </w:pPr>
          </w:p>
        </w:tc>
      </w:tr>
      <w:tr w:rsidR="00C607D3" w:rsidRPr="00AB2F7E" w:rsidTr="00AB2F7E">
        <w:trPr>
          <w:trHeight w:val="1833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182 106 06043 10 0000 110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 физ.лиц)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706,0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557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  <w:b/>
                <w:bCs/>
              </w:rPr>
              <w:t>Всего налоговых доходов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AB2F7E">
              <w:rPr>
                <w:rFonts w:ascii="Times New Roman" w:hAnsi="Times New Roman"/>
                <w:b/>
                <w:bCs/>
              </w:rPr>
              <w:t>2029,0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539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303 113 02065 10 0000130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419,0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712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303 113 02995 10 0000 130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13,0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712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303 116 02020 02 0000 140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правонарушений, за нарушение муниципальных правовых актов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712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303 117 15030 10 0003 150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Инициативные платежи, зачисляемые в бюджеты сельских поселений (ремонт дома культуры село Клочки)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382,96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712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  <w:b/>
                <w:bCs/>
              </w:rPr>
              <w:t>Всего неналоговых доходов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AB2F7E">
              <w:rPr>
                <w:rFonts w:ascii="Times New Roman" w:hAnsi="Times New Roman"/>
                <w:b/>
                <w:bCs/>
              </w:rPr>
              <w:t>815,96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464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AB2F7E">
              <w:rPr>
                <w:rFonts w:ascii="Times New Roman" w:hAnsi="Times New Roman"/>
                <w:b/>
                <w:bCs/>
              </w:rPr>
              <w:t>2844,96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303 202 16001 10 0000 150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104,5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303 202 29999 10 0000 150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</w:rPr>
            </w:pPr>
            <w:r w:rsidRPr="00AB2F7E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1300,0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303 202 35118 10 0000 150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Субвенции бюджетам  на осуществление 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222,9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303 202 40014 10 0000 150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487,4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303 202 49999 10 0000 150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AB2F7E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AB2F7E">
              <w:rPr>
                <w:rFonts w:ascii="Times New Roman" w:hAnsi="Times New Roman"/>
                <w:bCs/>
              </w:rPr>
              <w:t>468,0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457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  <w:b/>
              </w:rPr>
              <w:t>Итого безвозмездные поступления: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  <w:b/>
              </w:rPr>
              <w:t>2582,8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607D3" w:rsidRPr="00AB2F7E" w:rsidTr="00AB2F7E">
        <w:trPr>
          <w:trHeight w:val="457"/>
          <w:jc w:val="center"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607D3" w:rsidRPr="00AB2F7E" w:rsidRDefault="00C607D3" w:rsidP="00AB2F7E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B2F7E">
              <w:rPr>
                <w:rFonts w:ascii="Times New Roman" w:hAnsi="Times New Roman"/>
                <w:b/>
              </w:rPr>
              <w:t>5427,76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07D3" w:rsidRPr="00AB2F7E" w:rsidRDefault="00C607D3" w:rsidP="00AB2F7E">
            <w:pPr>
              <w:pStyle w:val="Normal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607D3" w:rsidRPr="00746509" w:rsidRDefault="00C607D3" w:rsidP="004F1EBE">
      <w:pPr>
        <w:pStyle w:val="NormalWeb"/>
        <w:spacing w:before="0" w:after="0" w:line="240" w:lineRule="exact"/>
        <w:rPr>
          <w:rStyle w:val="hl41"/>
          <w:rFonts w:ascii="Times New Roman" w:hAnsi="Times New Roman"/>
          <w:bCs/>
          <w:sz w:val="24"/>
        </w:rPr>
      </w:pPr>
      <w:r w:rsidRPr="00746509">
        <w:rPr>
          <w:rStyle w:val="hl41"/>
          <w:rFonts w:ascii="Times New Roman" w:hAnsi="Times New Roman"/>
          <w:bCs/>
          <w:sz w:val="24"/>
        </w:rPr>
        <w:t xml:space="preserve">                        </w:t>
      </w:r>
    </w:p>
    <w:p w:rsidR="00C607D3" w:rsidRDefault="00C607D3" w:rsidP="00AB2F7E">
      <w:pPr>
        <w:spacing w:after="1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C607D3" w:rsidRPr="005F6A4A" w:rsidRDefault="00C607D3" w:rsidP="005F3ED5">
      <w:pPr>
        <w:spacing w:after="1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C607D3" w:rsidRPr="008C1AE3" w:rsidRDefault="00C607D3" w:rsidP="00625366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W w:w="0" w:type="auto"/>
        <w:tblInd w:w="3708" w:type="dxa"/>
        <w:tblLook w:val="01E0"/>
      </w:tblPr>
      <w:tblGrid>
        <w:gridCol w:w="6120"/>
      </w:tblGrid>
      <w:tr w:rsidR="00C607D3" w:rsidRPr="0021780D" w:rsidTr="00426343">
        <w:tc>
          <w:tcPr>
            <w:tcW w:w="6120" w:type="dxa"/>
          </w:tcPr>
          <w:p w:rsidR="00C607D3" w:rsidRDefault="00C607D3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  <w:p w:rsidR="00C607D3" w:rsidRDefault="00C607D3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решению Клочковского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Клочковского сельсовета Ребрихинского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 сельсовета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</w:t>
            </w:r>
          </w:p>
          <w:p w:rsidR="00C607D3" w:rsidRPr="00625366" w:rsidRDefault="00C607D3" w:rsidP="00625366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 и 2027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607D3" w:rsidRDefault="00C607D3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</w:p>
          <w:p w:rsidR="00C607D3" w:rsidRPr="00625366" w:rsidRDefault="00C607D3" w:rsidP="00AB317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C607D3" w:rsidRPr="00473FEA" w:rsidRDefault="00C607D3" w:rsidP="004F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473FEA">
        <w:rPr>
          <w:rFonts w:ascii="Times New Roman" w:hAnsi="Times New Roman" w:cs="Times New Roman"/>
          <w:sz w:val="28"/>
          <w:szCs w:val="28"/>
          <w:lang w:val="ru-RU"/>
        </w:rPr>
        <w:t>год</w:t>
      </w:r>
    </w:p>
    <w:p w:rsidR="00C607D3" w:rsidRPr="004F1EBE" w:rsidRDefault="00C607D3" w:rsidP="004F1EB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3FE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815"/>
        <w:gridCol w:w="4083"/>
        <w:gridCol w:w="1745"/>
      </w:tblGrid>
      <w:tr w:rsidR="00C607D3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C607D3" w:rsidRPr="00473FEA" w:rsidTr="00A108C3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</w:rPr>
              <w:t>01 05 00 00 10 0000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73FEA" w:rsidRDefault="00C607D3" w:rsidP="00A108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 сельского поселения в течение</w:t>
            </w:r>
            <w:r w:rsidRPr="00473F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07D3" w:rsidRPr="00473FEA" w:rsidRDefault="00C607D3" w:rsidP="00A108C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350,0</w:t>
            </w:r>
          </w:p>
        </w:tc>
      </w:tr>
    </w:tbl>
    <w:p w:rsidR="00C607D3" w:rsidRDefault="00C607D3" w:rsidP="00265F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945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Pr="004F1EBE" w:rsidRDefault="00C607D3" w:rsidP="004F1EBE">
      <w:pPr>
        <w:spacing w:after="160"/>
        <w:rPr>
          <w:rFonts w:ascii="Times New Roman" w:hAnsi="Times New Roman" w:cs="Times New Roman"/>
          <w:sz w:val="24"/>
          <w:szCs w:val="24"/>
          <w:lang w:val="ru-RU"/>
        </w:rPr>
      </w:pPr>
    </w:p>
    <w:p w:rsidR="00C607D3" w:rsidRDefault="00C607D3" w:rsidP="004F1EBE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C607D3" w:rsidRPr="008C1AE3" w:rsidRDefault="00C607D3" w:rsidP="004F1EBE">
      <w:pPr>
        <w:spacing w:line="240" w:lineRule="auto"/>
        <w:ind w:left="3969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W w:w="0" w:type="auto"/>
        <w:tblInd w:w="3708" w:type="dxa"/>
        <w:tblLook w:val="01E0"/>
      </w:tblPr>
      <w:tblGrid>
        <w:gridCol w:w="6120"/>
      </w:tblGrid>
      <w:tr w:rsidR="00C607D3" w:rsidRPr="0021780D" w:rsidTr="00426343">
        <w:tc>
          <w:tcPr>
            <w:tcW w:w="6120" w:type="dxa"/>
          </w:tcPr>
          <w:p w:rsidR="00C607D3" w:rsidRDefault="00C607D3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</w:p>
          <w:p w:rsidR="00C607D3" w:rsidRDefault="00C607D3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решению Клочковского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Клочковского сельсовета Ребрихинского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 сельсовета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</w:t>
            </w:r>
          </w:p>
          <w:p w:rsidR="00C607D3" w:rsidRPr="00625366" w:rsidRDefault="00C607D3" w:rsidP="00A108C3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 и 2027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607D3" w:rsidRDefault="00C607D3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</w:p>
          <w:p w:rsidR="00C607D3" w:rsidRPr="00625366" w:rsidRDefault="00C607D3" w:rsidP="00AB317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Pr="004F1EBE" w:rsidRDefault="00C607D3" w:rsidP="004F1E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25366">
        <w:rPr>
          <w:rFonts w:ascii="Times New Roman" w:hAnsi="Times New Roman" w:cs="Times New Roman"/>
          <w:sz w:val="28"/>
          <w:szCs w:val="28"/>
          <w:lang w:val="ru-RU"/>
        </w:rPr>
        <w:t xml:space="preserve">  год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934"/>
        <w:gridCol w:w="1734"/>
        <w:gridCol w:w="1975"/>
      </w:tblGrid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Default="00C607D3" w:rsidP="00AB2F7E">
            <w:pPr>
              <w:spacing w:line="240" w:lineRule="auto"/>
              <w:ind w:left="1189" w:hanging="11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C607D3" w:rsidRPr="00AB2F7E" w:rsidRDefault="00C607D3" w:rsidP="00AB2F7E">
            <w:pPr>
              <w:spacing w:line="240" w:lineRule="auto"/>
              <w:ind w:left="1189" w:hanging="1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2569,4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578,1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1162,2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187,4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795,2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1974,76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1651,46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C607D3" w:rsidRPr="00AB2F7E" w:rsidTr="00390258">
        <w:tc>
          <w:tcPr>
            <w:tcW w:w="30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AB2F7E" w:rsidRDefault="00C607D3" w:rsidP="00AB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7E">
              <w:rPr>
                <w:rFonts w:ascii="Times New Roman" w:hAnsi="Times New Roman" w:cs="Times New Roman"/>
                <w:sz w:val="24"/>
                <w:szCs w:val="24"/>
              </w:rPr>
              <w:t>5777,76</w:t>
            </w:r>
          </w:p>
        </w:tc>
      </w:tr>
    </w:tbl>
    <w:p w:rsidR="00C607D3" w:rsidRPr="00265F83" w:rsidRDefault="00C607D3" w:rsidP="00265F83">
      <w:pPr>
        <w:jc w:val="center"/>
        <w:rPr>
          <w:rFonts w:ascii="Times New Roman" w:hAnsi="Times New Roman" w:cs="Times New Roman"/>
          <w:sz w:val="24"/>
          <w:szCs w:val="24"/>
        </w:rPr>
        <w:sectPr w:rsidR="00C607D3" w:rsidRPr="00265F83" w:rsidSect="000B6888">
          <w:pgSz w:w="11905" w:h="16837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C607D3" w:rsidRPr="00625366" w:rsidRDefault="00C607D3" w:rsidP="00A2253D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53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C607D3" w:rsidRPr="0021780D" w:rsidTr="00426343">
        <w:tc>
          <w:tcPr>
            <w:tcW w:w="5940" w:type="dxa"/>
          </w:tcPr>
          <w:p w:rsidR="00C607D3" w:rsidRDefault="00C607D3" w:rsidP="00265F83">
            <w:pPr>
              <w:tabs>
                <w:tab w:val="left" w:pos="650"/>
                <w:tab w:val="center" w:pos="2864"/>
              </w:tabs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5</w:t>
            </w:r>
          </w:p>
          <w:p w:rsidR="00C607D3" w:rsidRDefault="00C607D3" w:rsidP="0021780D">
            <w:pPr>
              <w:tabs>
                <w:tab w:val="left" w:pos="650"/>
                <w:tab w:val="center" w:pos="2864"/>
              </w:tabs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решению Клочковского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Клочковского сельсовета Ребрихинского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 сельсовета Ребрихинского района Алтайского края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 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  <w:p w:rsidR="00C607D3" w:rsidRPr="00625366" w:rsidRDefault="00C607D3" w:rsidP="0021780D">
            <w:pPr>
              <w:tabs>
                <w:tab w:val="left" w:pos="650"/>
                <w:tab w:val="center" w:pos="2864"/>
              </w:tabs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607D3" w:rsidRDefault="00C607D3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</w:p>
          <w:p w:rsidR="00C607D3" w:rsidRPr="00625366" w:rsidRDefault="00C607D3" w:rsidP="0080542A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Default="00C607D3" w:rsidP="00A054B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253D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</w:t>
      </w:r>
      <w:r>
        <w:rPr>
          <w:rFonts w:ascii="Times New Roman" w:hAnsi="Times New Roman" w:cs="Times New Roman"/>
          <w:sz w:val="28"/>
          <w:szCs w:val="28"/>
          <w:lang w:val="ru-RU"/>
        </w:rPr>
        <w:t>жета сельского поселения на 2025 год</w:t>
      </w:r>
    </w:p>
    <w:p w:rsidR="00C607D3" w:rsidRDefault="00C607D3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28" w:type="pct"/>
        <w:tblInd w:w="183" w:type="dxa"/>
        <w:tblCellMar>
          <w:left w:w="0" w:type="dxa"/>
          <w:right w:w="0" w:type="dxa"/>
        </w:tblCellMar>
        <w:tblLook w:val="00A0"/>
      </w:tblPr>
      <w:tblGrid>
        <w:gridCol w:w="4500"/>
        <w:gridCol w:w="901"/>
        <w:gridCol w:w="899"/>
        <w:gridCol w:w="1259"/>
        <w:gridCol w:w="540"/>
        <w:gridCol w:w="1405"/>
      </w:tblGrid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ind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5777,76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2569,4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самоуправления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01 11 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1162,2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сбережение и повышение энергети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эффективности в муници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пальном образовании Клочковский сельсовет Ребрихинского района Алтайского края"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729,40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безопастности людей на водных объектах, охране их жизни и здоровья на территории поселений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795,2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446,2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1974,76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51,46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21780D" w:rsidTr="00435B47">
        <w:tc>
          <w:tcPr>
            <w:tcW w:w="2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21780D" w:rsidRDefault="00C607D3" w:rsidP="002178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5777,76</w:t>
            </w:r>
          </w:p>
        </w:tc>
      </w:tr>
    </w:tbl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Default="00C607D3" w:rsidP="00435B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426343" w:rsidRDefault="00C607D3" w:rsidP="004263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07D3" w:rsidRPr="00625366" w:rsidRDefault="00C607D3" w:rsidP="007010BA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25366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tbl>
      <w:tblPr>
        <w:tblW w:w="0" w:type="auto"/>
        <w:tblInd w:w="3888" w:type="dxa"/>
        <w:tblLook w:val="01E0"/>
      </w:tblPr>
      <w:tblGrid>
        <w:gridCol w:w="5940"/>
      </w:tblGrid>
      <w:tr w:rsidR="00C607D3" w:rsidRPr="00625366" w:rsidTr="00426343">
        <w:tc>
          <w:tcPr>
            <w:tcW w:w="5940" w:type="dxa"/>
          </w:tcPr>
          <w:p w:rsidR="00C607D3" w:rsidRDefault="00C607D3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7</w:t>
            </w:r>
          </w:p>
          <w:p w:rsidR="00C607D3" w:rsidRPr="00625366" w:rsidRDefault="00C607D3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решению Клочковского сельского</w:t>
            </w:r>
          </w:p>
          <w:p w:rsidR="00C607D3" w:rsidRPr="00625366" w:rsidRDefault="00C607D3" w:rsidP="00340D1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Совета народных депутатов Клочковского сельсовета Ребрихинского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26.12.2024</w:t>
            </w:r>
            <w:r w:rsidRPr="000B68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60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Pr="006253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Клочковского сельсовета Ребрихинского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2026 и 2027</w:t>
            </w:r>
            <w:r w:rsidRPr="00625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C607D3" w:rsidRDefault="00C607D3" w:rsidP="00A054B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 </w:t>
            </w:r>
            <w:r w:rsidRPr="00DC50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</w:p>
          <w:p w:rsidR="00C607D3" w:rsidRPr="00625366" w:rsidRDefault="00C607D3" w:rsidP="001A7E87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607D3" w:rsidRDefault="00C607D3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4F36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54F36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C607D3" w:rsidRDefault="00C607D3" w:rsidP="001F70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917" w:type="pct"/>
        <w:tblInd w:w="3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59"/>
        <w:gridCol w:w="901"/>
        <w:gridCol w:w="1443"/>
        <w:gridCol w:w="717"/>
        <w:gridCol w:w="1563"/>
      </w:tblGrid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435B47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5777,76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2569,4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софинасирование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01 11 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1162,2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в муниципальном образовании Клочковский сельсовет Ребрихинского района Алтайского края"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1158,2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729,40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безопастности людей на водных объектах, охране их жизни и здоровья на территории поселений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187,4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795,2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636,6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446,2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1974,76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51,46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дома культуры село Клочки)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S026</w:t>
            </w: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1882,96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23,3</w:t>
            </w:r>
          </w:p>
        </w:tc>
      </w:tr>
      <w:tr w:rsidR="00C607D3" w:rsidRPr="00435B47" w:rsidTr="00435B47">
        <w:tc>
          <w:tcPr>
            <w:tcW w:w="2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7D3" w:rsidRPr="00435B47" w:rsidRDefault="00C607D3" w:rsidP="00390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5777,76</w:t>
            </w:r>
          </w:p>
        </w:tc>
      </w:tr>
    </w:tbl>
    <w:p w:rsidR="00C607D3" w:rsidRDefault="00C607D3" w:rsidP="00435B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C607D3" w:rsidRPr="00340D17" w:rsidRDefault="00C607D3" w:rsidP="001F70B3">
      <w:pPr>
        <w:jc w:val="center"/>
        <w:rPr>
          <w:sz w:val="28"/>
          <w:szCs w:val="28"/>
          <w:lang w:val="ru-RU"/>
        </w:rPr>
      </w:pPr>
    </w:p>
    <w:p w:rsidR="00C607D3" w:rsidRPr="001F70B3" w:rsidRDefault="00C607D3" w:rsidP="00340D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607D3" w:rsidRPr="001F70B3" w:rsidSect="00984E61">
      <w:pgSz w:w="11905" w:h="16837"/>
      <w:pgMar w:top="1440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D3" w:rsidRDefault="00C607D3" w:rsidP="00975DB8">
      <w:pPr>
        <w:spacing w:after="0" w:line="240" w:lineRule="auto"/>
      </w:pPr>
      <w:r>
        <w:separator/>
      </w:r>
    </w:p>
  </w:endnote>
  <w:endnote w:type="continuationSeparator" w:id="0">
    <w:p w:rsidR="00C607D3" w:rsidRDefault="00C607D3" w:rsidP="009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D3" w:rsidRDefault="00C607D3" w:rsidP="00975DB8">
      <w:pPr>
        <w:spacing w:after="0" w:line="240" w:lineRule="auto"/>
      </w:pPr>
      <w:r>
        <w:separator/>
      </w:r>
    </w:p>
  </w:footnote>
  <w:footnote w:type="continuationSeparator" w:id="0">
    <w:p w:rsidR="00C607D3" w:rsidRDefault="00C607D3" w:rsidP="0097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83"/>
    <w:multiLevelType w:val="hybridMultilevel"/>
    <w:tmpl w:val="740431AA"/>
    <w:lvl w:ilvl="0" w:tplc="61E8571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BA77A12"/>
    <w:multiLevelType w:val="hybridMultilevel"/>
    <w:tmpl w:val="827A22A4"/>
    <w:lvl w:ilvl="0" w:tplc="CFD48694">
      <w:start w:val="3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574361"/>
    <w:multiLevelType w:val="hybridMultilevel"/>
    <w:tmpl w:val="0C1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1E5B8F"/>
    <w:multiLevelType w:val="hybridMultilevel"/>
    <w:tmpl w:val="62DACCE4"/>
    <w:lvl w:ilvl="0" w:tplc="5F7CAF88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7B74442"/>
    <w:multiLevelType w:val="hybridMultilevel"/>
    <w:tmpl w:val="04044836"/>
    <w:lvl w:ilvl="0" w:tplc="03B6C390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74C"/>
    <w:rsid w:val="00003A2A"/>
    <w:rsid w:val="0006544B"/>
    <w:rsid w:val="000669BF"/>
    <w:rsid w:val="00070BED"/>
    <w:rsid w:val="00073DE8"/>
    <w:rsid w:val="00083ACB"/>
    <w:rsid w:val="000A0120"/>
    <w:rsid w:val="000A1D91"/>
    <w:rsid w:val="000B6888"/>
    <w:rsid w:val="000F3CB5"/>
    <w:rsid w:val="00103942"/>
    <w:rsid w:val="001073BC"/>
    <w:rsid w:val="00125334"/>
    <w:rsid w:val="0016528C"/>
    <w:rsid w:val="00175EEC"/>
    <w:rsid w:val="001809AC"/>
    <w:rsid w:val="001A06DD"/>
    <w:rsid w:val="001A0854"/>
    <w:rsid w:val="001A179E"/>
    <w:rsid w:val="001A7E87"/>
    <w:rsid w:val="001C585A"/>
    <w:rsid w:val="001E7ED9"/>
    <w:rsid w:val="001F37EF"/>
    <w:rsid w:val="001F70B3"/>
    <w:rsid w:val="0021780D"/>
    <w:rsid w:val="00227478"/>
    <w:rsid w:val="00262BC4"/>
    <w:rsid w:val="002642B6"/>
    <w:rsid w:val="00265F83"/>
    <w:rsid w:val="00296B2F"/>
    <w:rsid w:val="00296E74"/>
    <w:rsid w:val="002F0DB7"/>
    <w:rsid w:val="00305F8F"/>
    <w:rsid w:val="003110C5"/>
    <w:rsid w:val="00313495"/>
    <w:rsid w:val="003345DA"/>
    <w:rsid w:val="00340D17"/>
    <w:rsid w:val="00347E63"/>
    <w:rsid w:val="0037585C"/>
    <w:rsid w:val="00390258"/>
    <w:rsid w:val="003B688A"/>
    <w:rsid w:val="00406492"/>
    <w:rsid w:val="00424A33"/>
    <w:rsid w:val="00425FE9"/>
    <w:rsid w:val="00426343"/>
    <w:rsid w:val="00426AFA"/>
    <w:rsid w:val="00431BA4"/>
    <w:rsid w:val="00432DA1"/>
    <w:rsid w:val="00435B47"/>
    <w:rsid w:val="00437F4F"/>
    <w:rsid w:val="00456C20"/>
    <w:rsid w:val="00464E13"/>
    <w:rsid w:val="0047011F"/>
    <w:rsid w:val="00473FEA"/>
    <w:rsid w:val="0049631A"/>
    <w:rsid w:val="004C7D41"/>
    <w:rsid w:val="004F1EBE"/>
    <w:rsid w:val="004F31CC"/>
    <w:rsid w:val="00517F8A"/>
    <w:rsid w:val="00580862"/>
    <w:rsid w:val="00585D46"/>
    <w:rsid w:val="005B487E"/>
    <w:rsid w:val="005B7CBD"/>
    <w:rsid w:val="005D69F4"/>
    <w:rsid w:val="005F3ED5"/>
    <w:rsid w:val="005F6A4A"/>
    <w:rsid w:val="00603981"/>
    <w:rsid w:val="006073F0"/>
    <w:rsid w:val="00617297"/>
    <w:rsid w:val="00625366"/>
    <w:rsid w:val="00631376"/>
    <w:rsid w:val="00657D37"/>
    <w:rsid w:val="006A0D15"/>
    <w:rsid w:val="006B0EAA"/>
    <w:rsid w:val="006B518C"/>
    <w:rsid w:val="006C0CE2"/>
    <w:rsid w:val="006F2DE3"/>
    <w:rsid w:val="007010BA"/>
    <w:rsid w:val="00701F9E"/>
    <w:rsid w:val="00703F57"/>
    <w:rsid w:val="00713DE6"/>
    <w:rsid w:val="007314E4"/>
    <w:rsid w:val="00746509"/>
    <w:rsid w:val="0074680C"/>
    <w:rsid w:val="007472CA"/>
    <w:rsid w:val="00784A49"/>
    <w:rsid w:val="007D5F38"/>
    <w:rsid w:val="007E7FA9"/>
    <w:rsid w:val="0080542A"/>
    <w:rsid w:val="00821F49"/>
    <w:rsid w:val="00837E8C"/>
    <w:rsid w:val="008426D3"/>
    <w:rsid w:val="0085400B"/>
    <w:rsid w:val="00861A6F"/>
    <w:rsid w:val="00883BAD"/>
    <w:rsid w:val="00885608"/>
    <w:rsid w:val="0089200F"/>
    <w:rsid w:val="008A5955"/>
    <w:rsid w:val="008C1AE3"/>
    <w:rsid w:val="008D10DD"/>
    <w:rsid w:val="008E55F3"/>
    <w:rsid w:val="009230F2"/>
    <w:rsid w:val="00923DCD"/>
    <w:rsid w:val="00926238"/>
    <w:rsid w:val="0093789F"/>
    <w:rsid w:val="0094503B"/>
    <w:rsid w:val="009461DA"/>
    <w:rsid w:val="00975DB8"/>
    <w:rsid w:val="00976F4B"/>
    <w:rsid w:val="00984E61"/>
    <w:rsid w:val="00985FEB"/>
    <w:rsid w:val="009B2B5E"/>
    <w:rsid w:val="009B65AA"/>
    <w:rsid w:val="009F5BCE"/>
    <w:rsid w:val="00A02AF7"/>
    <w:rsid w:val="00A054B5"/>
    <w:rsid w:val="00A108C3"/>
    <w:rsid w:val="00A2253D"/>
    <w:rsid w:val="00A45CF3"/>
    <w:rsid w:val="00A54872"/>
    <w:rsid w:val="00A632DD"/>
    <w:rsid w:val="00A93301"/>
    <w:rsid w:val="00AA09A1"/>
    <w:rsid w:val="00AB2F7E"/>
    <w:rsid w:val="00AB3179"/>
    <w:rsid w:val="00AD1E05"/>
    <w:rsid w:val="00B05064"/>
    <w:rsid w:val="00B07BD8"/>
    <w:rsid w:val="00B07E75"/>
    <w:rsid w:val="00B529AA"/>
    <w:rsid w:val="00B610C4"/>
    <w:rsid w:val="00B65BA9"/>
    <w:rsid w:val="00B740AA"/>
    <w:rsid w:val="00B86370"/>
    <w:rsid w:val="00B9173A"/>
    <w:rsid w:val="00BA326C"/>
    <w:rsid w:val="00BB03CA"/>
    <w:rsid w:val="00BD2DAD"/>
    <w:rsid w:val="00BF10C4"/>
    <w:rsid w:val="00C16FBE"/>
    <w:rsid w:val="00C30F1F"/>
    <w:rsid w:val="00C3497C"/>
    <w:rsid w:val="00C4209B"/>
    <w:rsid w:val="00C54F36"/>
    <w:rsid w:val="00C607D3"/>
    <w:rsid w:val="00C9315C"/>
    <w:rsid w:val="00CE5D85"/>
    <w:rsid w:val="00D1229E"/>
    <w:rsid w:val="00D135E2"/>
    <w:rsid w:val="00D15CDD"/>
    <w:rsid w:val="00D4374C"/>
    <w:rsid w:val="00D45D15"/>
    <w:rsid w:val="00D469BA"/>
    <w:rsid w:val="00D9500F"/>
    <w:rsid w:val="00DB5C10"/>
    <w:rsid w:val="00DC2EDD"/>
    <w:rsid w:val="00DC505C"/>
    <w:rsid w:val="00DD5FB5"/>
    <w:rsid w:val="00DF7F49"/>
    <w:rsid w:val="00E01C34"/>
    <w:rsid w:val="00E16317"/>
    <w:rsid w:val="00E1741A"/>
    <w:rsid w:val="00E358FC"/>
    <w:rsid w:val="00E37383"/>
    <w:rsid w:val="00E41CF1"/>
    <w:rsid w:val="00E42D1D"/>
    <w:rsid w:val="00E63AD8"/>
    <w:rsid w:val="00E717A7"/>
    <w:rsid w:val="00EA169E"/>
    <w:rsid w:val="00EB2B87"/>
    <w:rsid w:val="00ED528A"/>
    <w:rsid w:val="00EE3E4B"/>
    <w:rsid w:val="00F03C54"/>
    <w:rsid w:val="00F04765"/>
    <w:rsid w:val="00F060B3"/>
    <w:rsid w:val="00F651A3"/>
    <w:rsid w:val="00F82066"/>
    <w:rsid w:val="00F8490A"/>
    <w:rsid w:val="00FD5099"/>
    <w:rsid w:val="00FF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AA"/>
    <w:pPr>
      <w:spacing w:after="40" w:line="259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9B65A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DB8"/>
    <w:rPr>
      <w:rFonts w:cs="Times New Roman"/>
    </w:rPr>
  </w:style>
  <w:style w:type="paragraph" w:styleId="ListParagraph">
    <w:name w:val="List Paragraph"/>
    <w:basedOn w:val="Normal"/>
    <w:uiPriority w:val="99"/>
    <w:qFormat/>
    <w:rsid w:val="00C30F1F"/>
    <w:pPr>
      <w:ind w:left="720"/>
      <w:contextualSpacing/>
    </w:pPr>
  </w:style>
  <w:style w:type="paragraph" w:styleId="NormalWeb">
    <w:name w:val="Normal (Web)"/>
    <w:basedOn w:val="Normal"/>
    <w:uiPriority w:val="99"/>
    <w:rsid w:val="00432DA1"/>
    <w:pPr>
      <w:spacing w:before="100" w:after="100" w:line="240" w:lineRule="auto"/>
      <w:jc w:val="left"/>
    </w:pPr>
    <w:rPr>
      <w:rFonts w:ascii="Arial Unicode MS" w:eastAsia="Arial Unicode MS" w:hAnsi="Arial Unicode MS" w:cs="Times New Roman"/>
      <w:sz w:val="24"/>
      <w:szCs w:val="24"/>
      <w:lang w:val="ru-RU" w:eastAsia="en-US"/>
    </w:rPr>
  </w:style>
  <w:style w:type="character" w:customStyle="1" w:styleId="hl41">
    <w:name w:val="hl41"/>
    <w:uiPriority w:val="99"/>
    <w:rsid w:val="00432DA1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3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DA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5B7CBD"/>
    <w:pPr>
      <w:spacing w:after="0" w:line="240" w:lineRule="auto"/>
    </w:pPr>
    <w:rPr>
      <w:rFonts w:cs="Times New Roman"/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7E75"/>
    <w:rPr>
      <w:rFonts w:cs="Times New Roman"/>
      <w:sz w:val="20"/>
      <w:szCs w:val="20"/>
      <w:lang w:val="en-US"/>
    </w:rPr>
  </w:style>
  <w:style w:type="character" w:customStyle="1" w:styleId="BodyTextChar1">
    <w:name w:val="Body Text Char1"/>
    <w:link w:val="BodyText"/>
    <w:uiPriority w:val="99"/>
    <w:locked/>
    <w:rsid w:val="005B7CBD"/>
    <w:rPr>
      <w:sz w:val="28"/>
      <w:lang w:val="ru-RU" w:eastAsia="ru-RU"/>
    </w:rPr>
  </w:style>
  <w:style w:type="paragraph" w:customStyle="1" w:styleId="ConsPlusNormal">
    <w:name w:val="ConsPlusNormal"/>
    <w:uiPriority w:val="99"/>
    <w:rsid w:val="00B529A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19</Pages>
  <Words>4484</Words>
  <Characters>25559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user</cp:lastModifiedBy>
  <cp:revision>19</cp:revision>
  <cp:lastPrinted>2024-12-25T01:14:00Z</cp:lastPrinted>
  <dcterms:created xsi:type="dcterms:W3CDTF">2023-03-30T03:43:00Z</dcterms:created>
  <dcterms:modified xsi:type="dcterms:W3CDTF">2001-12-31T19:26:00Z</dcterms:modified>
</cp:coreProperties>
</file>