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39" w:rsidRPr="00B661D7" w:rsidRDefault="00F56539" w:rsidP="00820204">
      <w:pPr>
        <w:pStyle w:val="Heading1"/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КЛОЧКОВСКИЙ СЕЛЬСКИЙ</w:t>
      </w:r>
      <w:r w:rsidRPr="00B661D7">
        <w:rPr>
          <w:sz w:val="28"/>
          <w:szCs w:val="28"/>
          <w:lang w:val="ru-RU"/>
        </w:rPr>
        <w:t xml:space="preserve"> СОВЕТ НАРОДНЫХ ДЕПУТАТОВ </w:t>
      </w:r>
      <w:r>
        <w:rPr>
          <w:sz w:val="28"/>
          <w:szCs w:val="28"/>
          <w:lang w:val="ru-RU"/>
        </w:rPr>
        <w:t>КЛОЧКОВСКОГО</w:t>
      </w:r>
      <w:r w:rsidRPr="00B661D7">
        <w:rPr>
          <w:sz w:val="28"/>
          <w:szCs w:val="28"/>
          <w:lang w:val="ru-RU"/>
        </w:rPr>
        <w:t xml:space="preserve"> СЕЛЬСОВЕТА РЕБРИХИНСКОГО РАЙОНА АЛТАЙСКОГО КРАЯ</w:t>
      </w:r>
    </w:p>
    <w:p w:rsidR="00F56539" w:rsidRDefault="00F56539" w:rsidP="00820204">
      <w:pPr>
        <w:jc w:val="center"/>
        <w:rPr>
          <w:b/>
          <w:sz w:val="28"/>
          <w:szCs w:val="28"/>
        </w:rPr>
      </w:pPr>
    </w:p>
    <w:p w:rsidR="00F56539" w:rsidRPr="00B661D7" w:rsidRDefault="00F56539" w:rsidP="00820204">
      <w:pPr>
        <w:jc w:val="center"/>
        <w:rPr>
          <w:b/>
          <w:sz w:val="28"/>
          <w:szCs w:val="28"/>
        </w:rPr>
      </w:pPr>
    </w:p>
    <w:p w:rsidR="00F56539" w:rsidRPr="00B661D7" w:rsidRDefault="00F56539" w:rsidP="00820204">
      <w:pPr>
        <w:jc w:val="center"/>
        <w:rPr>
          <w:b/>
          <w:sz w:val="28"/>
          <w:szCs w:val="28"/>
        </w:rPr>
      </w:pPr>
      <w:r w:rsidRPr="00B661D7">
        <w:rPr>
          <w:b/>
          <w:sz w:val="28"/>
          <w:szCs w:val="28"/>
        </w:rPr>
        <w:t xml:space="preserve">РЕШЕНИЕ </w:t>
      </w:r>
    </w:p>
    <w:p w:rsidR="00F56539" w:rsidRDefault="00F56539" w:rsidP="00820204">
      <w:pPr>
        <w:jc w:val="center"/>
        <w:rPr>
          <w:sz w:val="28"/>
          <w:szCs w:val="28"/>
        </w:rPr>
      </w:pPr>
    </w:p>
    <w:p w:rsidR="00F56539" w:rsidRPr="007B78E3" w:rsidRDefault="00F56539" w:rsidP="00820204">
      <w:pPr>
        <w:jc w:val="center"/>
        <w:rPr>
          <w:sz w:val="28"/>
          <w:szCs w:val="28"/>
        </w:rPr>
      </w:pPr>
    </w:p>
    <w:p w:rsidR="00F56539" w:rsidRPr="00ED311A" w:rsidRDefault="00F56539" w:rsidP="00B661D7">
      <w:pPr>
        <w:jc w:val="center"/>
        <w:rPr>
          <w:b/>
          <w:sz w:val="28"/>
          <w:szCs w:val="28"/>
        </w:rPr>
      </w:pPr>
      <w:r w:rsidRPr="00ED311A">
        <w:rPr>
          <w:b/>
          <w:sz w:val="28"/>
          <w:szCs w:val="28"/>
        </w:rPr>
        <w:t xml:space="preserve">26.12.2024                                </w:t>
      </w:r>
      <w:r>
        <w:rPr>
          <w:b/>
          <w:sz w:val="28"/>
          <w:szCs w:val="28"/>
        </w:rPr>
        <w:t xml:space="preserve">                       </w:t>
      </w:r>
      <w:r w:rsidRPr="00ED311A">
        <w:rPr>
          <w:b/>
          <w:sz w:val="28"/>
          <w:szCs w:val="28"/>
        </w:rPr>
        <w:t xml:space="preserve">                                                       № 58</w:t>
      </w:r>
    </w:p>
    <w:p w:rsidR="00F56539" w:rsidRPr="007B78E3" w:rsidRDefault="00F56539" w:rsidP="00B661D7">
      <w:pPr>
        <w:jc w:val="center"/>
        <w:rPr>
          <w:sz w:val="28"/>
          <w:szCs w:val="28"/>
        </w:rPr>
      </w:pPr>
      <w:r w:rsidRPr="00B661D7">
        <w:rPr>
          <w:b/>
          <w:sz w:val="28"/>
          <w:szCs w:val="28"/>
        </w:rPr>
        <w:t>с. Клочки</w:t>
      </w:r>
    </w:p>
    <w:p w:rsidR="00F56539" w:rsidRDefault="00F56539" w:rsidP="00820204">
      <w:pPr>
        <w:jc w:val="center"/>
        <w:rPr>
          <w:sz w:val="28"/>
          <w:szCs w:val="28"/>
        </w:rPr>
      </w:pPr>
    </w:p>
    <w:p w:rsidR="00F56539" w:rsidRPr="007B78E3" w:rsidRDefault="00F56539" w:rsidP="00820204">
      <w:pPr>
        <w:jc w:val="center"/>
        <w:rPr>
          <w:sz w:val="28"/>
          <w:szCs w:val="28"/>
        </w:rPr>
      </w:pPr>
      <w:r w:rsidRPr="007B78E3">
        <w:rPr>
          <w:sz w:val="28"/>
          <w:szCs w:val="28"/>
        </w:rPr>
        <w:t xml:space="preserve">                                                                                         </w:t>
      </w:r>
    </w:p>
    <w:p w:rsidR="00F56539" w:rsidRPr="00B661D7" w:rsidRDefault="00F56539" w:rsidP="00B661D7">
      <w:pPr>
        <w:tabs>
          <w:tab w:val="left" w:pos="9638"/>
        </w:tabs>
        <w:ind w:right="-1"/>
        <w:jc w:val="center"/>
        <w:rPr>
          <w:b/>
          <w:sz w:val="28"/>
          <w:szCs w:val="28"/>
        </w:rPr>
      </w:pPr>
      <w:r w:rsidRPr="00B661D7"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b/>
          <w:sz w:val="28"/>
          <w:szCs w:val="28"/>
        </w:rPr>
        <w:t>Клочковский</w:t>
      </w:r>
      <w:r w:rsidRPr="00B661D7">
        <w:rPr>
          <w:b/>
          <w:sz w:val="28"/>
          <w:szCs w:val="28"/>
        </w:rPr>
        <w:t xml:space="preserve"> сельсовет Ребрихинского района </w:t>
      </w:r>
      <w:r w:rsidRPr="00B661D7">
        <w:rPr>
          <w:b/>
          <w:spacing w:val="-3"/>
          <w:sz w:val="28"/>
          <w:szCs w:val="28"/>
        </w:rPr>
        <w:t>Алтайского края</w:t>
      </w:r>
    </w:p>
    <w:p w:rsidR="00F56539" w:rsidRDefault="00F56539" w:rsidP="00820204">
      <w:pPr>
        <w:ind w:firstLine="709"/>
        <w:jc w:val="both"/>
        <w:rPr>
          <w:sz w:val="28"/>
          <w:szCs w:val="28"/>
        </w:rPr>
      </w:pPr>
    </w:p>
    <w:p w:rsidR="00F56539" w:rsidRDefault="00F56539" w:rsidP="00820204">
      <w:pPr>
        <w:ind w:firstLine="709"/>
        <w:jc w:val="both"/>
        <w:rPr>
          <w:sz w:val="28"/>
          <w:szCs w:val="28"/>
        </w:rPr>
      </w:pPr>
    </w:p>
    <w:p w:rsidR="00F56539" w:rsidRDefault="00F56539" w:rsidP="00820204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В целях приведения </w:t>
      </w:r>
      <w:hyperlink r:id="rId7" w:tgtFrame="_self" w:history="1">
        <w:r w:rsidRPr="007B78E3">
          <w:rPr>
            <w:rStyle w:val="Hyperlink"/>
            <w:color w:val="auto"/>
            <w:sz w:val="28"/>
            <w:szCs w:val="28"/>
            <w:u w:val="none"/>
          </w:rPr>
          <w:t>Устава</w:t>
        </w:r>
      </w:hyperlink>
      <w:r w:rsidRPr="007B78E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Клочковский сельсовет </w:t>
      </w:r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8" w:tgtFrame="_self" w:tooltip="Федерального закона от 6 октября 2003 года № 131-ФЗ " w:history="1">
        <w:r w:rsidRPr="007B78E3">
          <w:rPr>
            <w:rStyle w:val="Hyperlink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7B78E3">
        <w:rPr>
          <w:sz w:val="28"/>
          <w:szCs w:val="28"/>
        </w:rPr>
        <w:t xml:space="preserve"> и статьей 2</w:t>
      </w:r>
      <w:r>
        <w:rPr>
          <w:sz w:val="28"/>
          <w:szCs w:val="28"/>
        </w:rPr>
        <w:t>4</w:t>
      </w:r>
      <w:r w:rsidRPr="007B78E3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Клочковский  сельсовет </w:t>
      </w:r>
      <w:r w:rsidRPr="007B78E3">
        <w:rPr>
          <w:sz w:val="28"/>
          <w:szCs w:val="28"/>
        </w:rPr>
        <w:t xml:space="preserve"> Ребрихинск</w:t>
      </w:r>
      <w:r>
        <w:rPr>
          <w:sz w:val="28"/>
          <w:szCs w:val="28"/>
        </w:rPr>
        <w:t>ого</w:t>
      </w:r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>Клочковский сельский</w:t>
      </w:r>
      <w:r w:rsidRPr="007B78E3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Клочковского сельсовета Ребрихинского района Алтайского края</w:t>
      </w:r>
    </w:p>
    <w:p w:rsidR="00F56539" w:rsidRDefault="00F56539" w:rsidP="00820204">
      <w:pPr>
        <w:ind w:firstLine="709"/>
        <w:jc w:val="both"/>
        <w:rPr>
          <w:sz w:val="28"/>
          <w:szCs w:val="28"/>
        </w:rPr>
      </w:pPr>
    </w:p>
    <w:p w:rsidR="00F56539" w:rsidRPr="007B78E3" w:rsidRDefault="00F56539" w:rsidP="00B661D7">
      <w:pPr>
        <w:jc w:val="center"/>
        <w:rPr>
          <w:sz w:val="28"/>
          <w:szCs w:val="28"/>
        </w:rPr>
      </w:pPr>
      <w:r w:rsidRPr="007B78E3">
        <w:rPr>
          <w:sz w:val="28"/>
          <w:szCs w:val="28"/>
        </w:rPr>
        <w:t>РЕШИЛ:</w:t>
      </w:r>
    </w:p>
    <w:p w:rsidR="00F56539" w:rsidRPr="007B78E3" w:rsidRDefault="00F56539" w:rsidP="00820204">
      <w:pPr>
        <w:ind w:firstLine="709"/>
        <w:jc w:val="both"/>
        <w:rPr>
          <w:sz w:val="28"/>
          <w:szCs w:val="28"/>
        </w:rPr>
      </w:pPr>
    </w:p>
    <w:p w:rsidR="00F56539" w:rsidRDefault="00F56539" w:rsidP="00C55D92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1. Внести в Устав муниципального образования </w:t>
      </w:r>
      <w:r>
        <w:rPr>
          <w:sz w:val="28"/>
          <w:szCs w:val="28"/>
        </w:rPr>
        <w:t xml:space="preserve">Клочковский сельсовет </w:t>
      </w:r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</w:t>
      </w:r>
      <w:r w:rsidRPr="00CE47A3">
        <w:rPr>
          <w:sz w:val="28"/>
          <w:szCs w:val="28"/>
        </w:rPr>
        <w:t xml:space="preserve">(далее по тексту решения – Устав) </w:t>
      </w:r>
      <w:r w:rsidRPr="007B78E3">
        <w:rPr>
          <w:sz w:val="28"/>
          <w:szCs w:val="28"/>
        </w:rPr>
        <w:t>следующие изменения и дополнения:</w:t>
      </w:r>
    </w:p>
    <w:p w:rsidR="00F56539" w:rsidRPr="007B78E3" w:rsidRDefault="00F56539" w:rsidP="00C55D92">
      <w:pPr>
        <w:ind w:firstLine="709"/>
        <w:jc w:val="both"/>
        <w:rPr>
          <w:sz w:val="28"/>
          <w:szCs w:val="28"/>
        </w:rPr>
      </w:pPr>
    </w:p>
    <w:p w:rsidR="00F56539" w:rsidRPr="00620709" w:rsidRDefault="00F56539" w:rsidP="00620709">
      <w:pPr>
        <w:pStyle w:val="Heading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7B78E3">
        <w:rPr>
          <w:b w:val="0"/>
          <w:sz w:val="28"/>
          <w:szCs w:val="28"/>
        </w:rPr>
        <w:t xml:space="preserve">1) </w:t>
      </w:r>
      <w:r w:rsidRPr="00620709">
        <w:rPr>
          <w:b w:val="0"/>
          <w:sz w:val="28"/>
          <w:szCs w:val="28"/>
          <w:lang w:val="en-US"/>
        </w:rPr>
        <w:t>C</w:t>
      </w:r>
      <w:r w:rsidRPr="00620709">
        <w:rPr>
          <w:b w:val="0"/>
          <w:sz w:val="28"/>
          <w:szCs w:val="28"/>
        </w:rPr>
        <w:t>татью 3 изложить в следующей редакции:</w:t>
      </w:r>
    </w:p>
    <w:p w:rsidR="00F56539" w:rsidRPr="006F7E2D" w:rsidRDefault="00F56539" w:rsidP="00C55D92">
      <w:pPr>
        <w:pStyle w:val="Title"/>
        <w:ind w:firstLine="567"/>
        <w:jc w:val="both"/>
        <w:rPr>
          <w:b w:val="0"/>
          <w:szCs w:val="28"/>
        </w:rPr>
      </w:pPr>
      <w:r w:rsidRPr="006F7E2D">
        <w:rPr>
          <w:szCs w:val="28"/>
        </w:rPr>
        <w:t>«Статья 3. Вопросы местного значения поселения</w:t>
      </w:r>
    </w:p>
    <w:p w:rsidR="00F56539" w:rsidRPr="00D506BC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D506BC">
        <w:rPr>
          <w:sz w:val="28"/>
          <w:szCs w:val="28"/>
        </w:rPr>
        <w:t>К вопросам местного значения поселения относятся: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формирование архивных фондов поселения;</w:t>
      </w:r>
    </w:p>
    <w:p w:rsidR="00F56539" w:rsidRPr="00D506BC" w:rsidRDefault="00F56539" w:rsidP="0062070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56539" w:rsidRPr="00D506BC" w:rsidRDefault="00F56539" w:rsidP="0062070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56539" w:rsidRPr="00D506BC" w:rsidRDefault="00F5653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56539" w:rsidRPr="00D506BC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D506BC">
        <w:rPr>
          <w:bCs/>
          <w:iCs/>
          <w:sz w:val="28"/>
          <w:szCs w:val="28"/>
        </w:rPr>
        <w:t>14)</w:t>
      </w:r>
      <w:r w:rsidRPr="00D506BC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56539" w:rsidRPr="00D506BC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B551DC">
        <w:rPr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</w:t>
      </w:r>
      <w:r>
        <w:rPr>
          <w:sz w:val="28"/>
          <w:szCs w:val="28"/>
        </w:rPr>
        <w:t xml:space="preserve">           </w:t>
      </w:r>
      <w:r w:rsidRPr="00B551DC">
        <w:rPr>
          <w:sz w:val="28"/>
          <w:szCs w:val="28"/>
        </w:rPr>
        <w:t>№ 112-ФЗ «О личном подсобном хозяйстве», в похозяйственных книгах.»;</w:t>
      </w:r>
    </w:p>
    <w:bookmarkEnd w:id="0"/>
    <w:p w:rsidR="00F56539" w:rsidRPr="006F7E2D" w:rsidRDefault="00F56539" w:rsidP="00C55D92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F56539" w:rsidRPr="006F7E2D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7E2D">
        <w:rPr>
          <w:sz w:val="28"/>
          <w:szCs w:val="28"/>
        </w:rPr>
        <w:t>) Статью 10 изложить в следующей редакции: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F7E2D">
        <w:rPr>
          <w:sz w:val="28"/>
          <w:szCs w:val="28"/>
        </w:rPr>
        <w:t>«</w:t>
      </w:r>
      <w:r w:rsidRPr="006F7E2D">
        <w:rPr>
          <w:b/>
          <w:sz w:val="28"/>
          <w:szCs w:val="28"/>
        </w:rPr>
        <w:t>Статья 10. Сход граждан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F56539" w:rsidRPr="00D506BC" w:rsidRDefault="00F56539" w:rsidP="00620709">
      <w:pPr>
        <w:ind w:firstLine="567"/>
        <w:jc w:val="both"/>
        <w:rPr>
          <w:sz w:val="28"/>
          <w:szCs w:val="28"/>
        </w:rPr>
      </w:pPr>
      <w:r w:rsidRPr="00B551DC">
        <w:rPr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539" w:rsidRPr="006F7E2D" w:rsidRDefault="00F56539" w:rsidP="006207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t>3) Статью 27 изложить в следующей редакции:</w:t>
      </w:r>
    </w:p>
    <w:p w:rsidR="00F56539" w:rsidRPr="006F7E2D" w:rsidRDefault="00F56539" w:rsidP="00C55D92">
      <w:pPr>
        <w:ind w:firstLine="539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«</w:t>
      </w:r>
      <w:r w:rsidRPr="006F7E2D">
        <w:rPr>
          <w:b/>
          <w:sz w:val="28"/>
          <w:szCs w:val="28"/>
        </w:rPr>
        <w:t>Статья 27. Правовой статус депутата</w:t>
      </w:r>
      <w:r w:rsidRPr="006F7E2D">
        <w:rPr>
          <w:sz w:val="28"/>
          <w:szCs w:val="28"/>
        </w:rPr>
        <w:t xml:space="preserve"> </w:t>
      </w:r>
    </w:p>
    <w:p w:rsidR="00F56539" w:rsidRPr="00D506BC" w:rsidRDefault="00F56539" w:rsidP="00620709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1" w:name="_Hlk182825204"/>
      <w:r w:rsidRPr="00D506BC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Органы</w:t>
      </w:r>
      <w:r w:rsidRPr="00D506BC">
        <w:rPr>
          <w:bCs/>
          <w:sz w:val="28"/>
          <w:szCs w:val="28"/>
        </w:rPr>
        <w:t xml:space="preserve"> </w:t>
      </w:r>
      <w:r w:rsidRPr="00D506BC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2. Депутаты осуществляют свои полномочия на непостоянной основе.</w:t>
      </w:r>
    </w:p>
    <w:p w:rsidR="00F56539" w:rsidRPr="00D506BC" w:rsidRDefault="00F56539" w:rsidP="00620709">
      <w:pPr>
        <w:ind w:right="-1" w:firstLine="540"/>
        <w:jc w:val="both"/>
        <w:rPr>
          <w:b/>
          <w:sz w:val="28"/>
          <w:szCs w:val="28"/>
        </w:rPr>
      </w:pPr>
      <w:r w:rsidRPr="00D506BC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D506BC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D506BC">
        <w:rPr>
          <w:sz w:val="28"/>
          <w:szCs w:val="28"/>
        </w:rPr>
        <w:t>гарантируется сохранение места работы (должности) на период, который составляет в совокупности два рабочих дня в месяц</w:t>
      </w:r>
      <w:r w:rsidRPr="00D506BC">
        <w:rPr>
          <w:b/>
          <w:i/>
          <w:sz w:val="28"/>
          <w:szCs w:val="28"/>
        </w:rPr>
        <w:t>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</w:t>
      </w:r>
      <w:r>
        <w:rPr>
          <w:sz w:val="28"/>
          <w:szCs w:val="28"/>
        </w:rPr>
        <w:t xml:space="preserve">народных </w:t>
      </w:r>
      <w:r w:rsidRPr="00D506BC">
        <w:rPr>
          <w:sz w:val="28"/>
          <w:szCs w:val="28"/>
        </w:rPr>
        <w:t>депутатов.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4. Депутат обязан: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проводить личный прием граждан не реже одного раза в месяц.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5. Осуществляя свои полномочия, депутат имеет право: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F56539" w:rsidRPr="00D506BC" w:rsidRDefault="00F56539" w:rsidP="00620709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F56539" w:rsidRPr="0018265E" w:rsidRDefault="00F56539" w:rsidP="00620709">
      <w:pPr>
        <w:ind w:right="-1" w:firstLine="540"/>
        <w:jc w:val="both"/>
        <w:rPr>
          <w:sz w:val="28"/>
          <w:szCs w:val="28"/>
        </w:rPr>
      </w:pPr>
      <w:r w:rsidRPr="0018265E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F56539" w:rsidRPr="0018265E" w:rsidRDefault="00F56539" w:rsidP="00620709">
      <w:pPr>
        <w:ind w:right="-1" w:firstLine="540"/>
        <w:jc w:val="both"/>
        <w:rPr>
          <w:sz w:val="28"/>
          <w:szCs w:val="28"/>
        </w:rPr>
      </w:pPr>
      <w:r w:rsidRPr="0018265E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Pr="00D506BC">
        <w:rPr>
          <w:rFonts w:ascii="PT Astra Serif" w:hAnsi="PT Astra Serif"/>
          <w:sz w:val="28"/>
          <w:szCs w:val="28"/>
        </w:rPr>
        <w:t xml:space="preserve">по тексту Устава </w:t>
      </w:r>
      <w:r w:rsidRPr="00D506BC">
        <w:rPr>
          <w:sz w:val="28"/>
          <w:szCs w:val="28"/>
        </w:rPr>
        <w:t>- Федеральный закон от 25 декабря 2008 года № 273-ФЗ).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8. Полномочия депутата прекращаются досрочно в случае: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смерти;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отставки по собственному желанию;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признания судом недееспособным или ограниченно дееспособным;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F56539" w:rsidRPr="00D506BC" w:rsidRDefault="00F56539" w:rsidP="00620709">
      <w:pPr>
        <w:ind w:right="-1" w:firstLine="540"/>
        <w:jc w:val="both"/>
        <w:rPr>
          <w:b/>
          <w:bCs/>
          <w:sz w:val="28"/>
          <w:szCs w:val="28"/>
        </w:rPr>
      </w:pPr>
      <w:r w:rsidRPr="00D506BC">
        <w:rPr>
          <w:sz w:val="28"/>
          <w:szCs w:val="28"/>
        </w:rPr>
        <w:t>7) прекращения гражданства Российской Федерации</w:t>
      </w:r>
      <w:r w:rsidRPr="00D506BC">
        <w:rPr>
          <w:bCs/>
          <w:sz w:val="28"/>
          <w:szCs w:val="28"/>
        </w:rPr>
        <w:t xml:space="preserve"> либо </w:t>
      </w:r>
      <w:r w:rsidRPr="00D506BC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D506BC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D506BC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D506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отзыва избирателями;</w:t>
      </w:r>
    </w:p>
    <w:p w:rsidR="00F56539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досрочного прекращения полномочий Совета народных депутатов;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F56539" w:rsidRPr="00D506BC" w:rsidRDefault="00F56539" w:rsidP="00620709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D506BC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D506BC">
        <w:rPr>
          <w:sz w:val="28"/>
          <w:szCs w:val="28"/>
        </w:rPr>
        <w:t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D506BC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D506BC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</w:p>
    <w:p w:rsidR="00F56539" w:rsidRPr="00D506BC" w:rsidRDefault="00F56539" w:rsidP="00620709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F56539" w:rsidRPr="00D506BC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B551DC">
        <w:rPr>
          <w:sz w:val="28"/>
          <w:szCs w:val="28"/>
        </w:rPr>
        <w:t>13) приобретения им статуса иностранного агента;</w:t>
      </w:r>
    </w:p>
    <w:p w:rsidR="00F56539" w:rsidRPr="00D506BC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F56539" w:rsidRPr="00D506BC" w:rsidRDefault="00F56539" w:rsidP="006207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506BC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2" w:name="_Hlk182480331"/>
      <w:r>
        <w:rPr>
          <w:sz w:val="28"/>
          <w:szCs w:val="28"/>
        </w:rPr>
        <w:t>народных</w:t>
      </w:r>
      <w:bookmarkEnd w:id="2"/>
      <w:r>
        <w:rPr>
          <w:sz w:val="28"/>
          <w:szCs w:val="28"/>
        </w:rPr>
        <w:t xml:space="preserve"> </w:t>
      </w:r>
      <w:r w:rsidRPr="00D506BC">
        <w:rPr>
          <w:sz w:val="28"/>
          <w:szCs w:val="28"/>
        </w:rPr>
        <w:t>депутатов, - не позднее чем через три месяца со дня появления такого основания.</w:t>
      </w:r>
    </w:p>
    <w:p w:rsidR="00F56539" w:rsidRDefault="00F5653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</w:t>
      </w:r>
      <w:r>
        <w:rPr>
          <w:sz w:val="28"/>
          <w:szCs w:val="28"/>
        </w:rPr>
        <w:t>»;</w:t>
      </w:r>
    </w:p>
    <w:bookmarkEnd w:id="1"/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</w:p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7E2D">
        <w:rPr>
          <w:sz w:val="28"/>
          <w:szCs w:val="28"/>
        </w:rPr>
        <w:t>) Статью 3</w:t>
      </w:r>
      <w:r>
        <w:rPr>
          <w:sz w:val="28"/>
          <w:szCs w:val="28"/>
        </w:rPr>
        <w:t>3</w:t>
      </w:r>
      <w:r w:rsidRPr="006F7E2D">
        <w:rPr>
          <w:sz w:val="28"/>
          <w:szCs w:val="28"/>
        </w:rPr>
        <w:t xml:space="preserve"> изложить в следующей редакции:</w:t>
      </w:r>
    </w:p>
    <w:p w:rsidR="00F56539" w:rsidRPr="006F7E2D" w:rsidRDefault="00F56539" w:rsidP="00C55D92">
      <w:pPr>
        <w:pStyle w:val="Title"/>
        <w:ind w:left="567"/>
        <w:jc w:val="both"/>
        <w:rPr>
          <w:bCs/>
          <w:szCs w:val="28"/>
        </w:rPr>
      </w:pPr>
      <w:r w:rsidRPr="006F7E2D">
        <w:rPr>
          <w:bCs/>
          <w:szCs w:val="28"/>
        </w:rPr>
        <w:t>«Статья 33. Правовой статус главы сельсовета</w:t>
      </w:r>
    </w:p>
    <w:p w:rsidR="00F56539" w:rsidRPr="006F7E2D" w:rsidRDefault="00F56539" w:rsidP="00C55D92">
      <w:pPr>
        <w:pStyle w:val="BodyTextIndent2"/>
        <w:ind w:firstLine="540"/>
        <w:rPr>
          <w:sz w:val="28"/>
          <w:szCs w:val="28"/>
        </w:rPr>
      </w:pPr>
      <w:r w:rsidRPr="006F7E2D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2. Глава сельсовета избирается Советом народных депутатов на открытой сессии из числа кандидатов, представленных конкурсной комиссией по результатам конкурса и осуществляет свои полномочия на постоянной основе. </w:t>
      </w:r>
    </w:p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F56539" w:rsidRPr="006F7E2D" w:rsidRDefault="00F56539" w:rsidP="00C55D92">
      <w:pPr>
        <w:ind w:right="-1"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Клочковского сельсовета Ребрихинского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Клочковский сельсовет Ребрихинского района Алтайского края».</w:t>
      </w:r>
    </w:p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F56539" w:rsidRPr="006F7E2D" w:rsidRDefault="00F56539" w:rsidP="00C55D9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F56539" w:rsidRPr="006F7E2D" w:rsidRDefault="00F56539" w:rsidP="00C55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6. Общее число членов конкурсной комиссии устанавливается Советом народных депутатов. </w:t>
      </w:r>
    </w:p>
    <w:p w:rsidR="00F56539" w:rsidRPr="006F7E2D" w:rsidRDefault="00F56539" w:rsidP="00C55D92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Половина членов конкурсной комиссии назначается Советом народных депутатов, а другая половина - главой Ребрихинского района Алтайского края.</w:t>
      </w:r>
    </w:p>
    <w:p w:rsidR="00F56539" w:rsidRPr="006F7E2D" w:rsidRDefault="00F56539" w:rsidP="00C55D9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7.</w:t>
      </w:r>
      <w:r w:rsidRPr="006F7E2D">
        <w:rPr>
          <w:b/>
          <w:sz w:val="28"/>
          <w:szCs w:val="28"/>
        </w:rPr>
        <w:t xml:space="preserve"> </w:t>
      </w:r>
      <w:r w:rsidRPr="006F7E2D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F56539" w:rsidRPr="006F7E2D" w:rsidRDefault="00F56539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F56539" w:rsidRPr="006F7E2D" w:rsidRDefault="00F56539" w:rsidP="00C55D92">
      <w:pPr>
        <w:ind w:firstLine="567"/>
        <w:jc w:val="both"/>
        <w:rPr>
          <w:bCs/>
          <w:sz w:val="28"/>
          <w:szCs w:val="28"/>
        </w:rPr>
      </w:pPr>
      <w:r w:rsidRPr="006F7E2D">
        <w:rPr>
          <w:sz w:val="28"/>
          <w:szCs w:val="28"/>
        </w:rPr>
        <w:t xml:space="preserve">9. </w:t>
      </w:r>
      <w:r w:rsidRPr="006F7E2D">
        <w:rPr>
          <w:bCs/>
          <w:sz w:val="28"/>
          <w:szCs w:val="28"/>
        </w:rPr>
        <w:t xml:space="preserve">На главу </w:t>
      </w:r>
      <w:r w:rsidRPr="006F7E2D">
        <w:rPr>
          <w:sz w:val="28"/>
          <w:szCs w:val="28"/>
        </w:rPr>
        <w:t>сельсовета</w:t>
      </w:r>
      <w:r w:rsidRPr="006F7E2D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6F7E2D">
        <w:rPr>
          <w:sz w:val="28"/>
          <w:szCs w:val="28"/>
        </w:rPr>
        <w:t xml:space="preserve"> и законом Алтайского края от 10 октября 2011 года № 130-ЗС</w:t>
      </w:r>
      <w:r w:rsidRPr="006F7E2D">
        <w:rPr>
          <w:bCs/>
          <w:sz w:val="28"/>
          <w:szCs w:val="28"/>
        </w:rPr>
        <w:t>.</w:t>
      </w: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            6 октября 2003 года № 131-ФЗ, Федеральным </w:t>
      </w:r>
      <w:hyperlink r:id="rId9" w:history="1">
        <w:r w:rsidRPr="006F7E2D">
          <w:rPr>
            <w:sz w:val="28"/>
            <w:szCs w:val="28"/>
          </w:rPr>
          <w:t>законом</w:t>
        </w:r>
      </w:hyperlink>
      <w:r w:rsidRPr="006F7E2D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</w:t>
      </w:r>
    </w:p>
    <w:p w:rsidR="00F56539" w:rsidRPr="006F7E2D" w:rsidRDefault="00F56539" w:rsidP="00C55D92">
      <w:pPr>
        <w:ind w:firstLine="539"/>
        <w:jc w:val="both"/>
        <w:rPr>
          <w:bCs/>
          <w:iCs/>
          <w:sz w:val="28"/>
          <w:szCs w:val="28"/>
        </w:rPr>
      </w:pPr>
      <w:r w:rsidRPr="006F7E2D">
        <w:rPr>
          <w:sz w:val="28"/>
          <w:szCs w:val="28"/>
        </w:rPr>
        <w:t xml:space="preserve">12.  Глава сельсовета, осуществляющий полномочия на постоянной основе и в этот период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0" w:history="1">
        <w:r w:rsidRPr="006F7E2D">
          <w:rPr>
            <w:sz w:val="28"/>
            <w:szCs w:val="28"/>
          </w:rPr>
          <w:t>абзацем седьмым части 16 статьи 35</w:t>
        </w:r>
      </w:hyperlink>
      <w:r w:rsidRPr="006F7E2D">
        <w:rPr>
          <w:sz w:val="28"/>
          <w:szCs w:val="28"/>
        </w:rPr>
        <w:t xml:space="preserve">, </w:t>
      </w:r>
      <w:hyperlink r:id="rId11" w:history="1">
        <w:r w:rsidRPr="006F7E2D">
          <w:rPr>
            <w:sz w:val="28"/>
            <w:szCs w:val="28"/>
          </w:rPr>
          <w:t>пунктами 2.1</w:t>
        </w:r>
      </w:hyperlink>
      <w:r w:rsidRPr="006F7E2D">
        <w:rPr>
          <w:sz w:val="28"/>
          <w:szCs w:val="28"/>
        </w:rPr>
        <w:t xml:space="preserve">, </w:t>
      </w:r>
      <w:hyperlink r:id="rId12" w:history="1">
        <w:r w:rsidRPr="006F7E2D">
          <w:rPr>
            <w:sz w:val="28"/>
            <w:szCs w:val="28"/>
          </w:rPr>
          <w:t>3</w:t>
        </w:r>
      </w:hyperlink>
      <w:r w:rsidRPr="006F7E2D">
        <w:rPr>
          <w:sz w:val="28"/>
          <w:szCs w:val="28"/>
        </w:rPr>
        <w:t xml:space="preserve">, </w:t>
      </w:r>
      <w:hyperlink r:id="rId13" w:history="1">
        <w:r w:rsidRPr="006F7E2D">
          <w:rPr>
            <w:sz w:val="28"/>
            <w:szCs w:val="28"/>
          </w:rPr>
          <w:t>6-9 части 6</w:t>
        </w:r>
      </w:hyperlink>
      <w:r w:rsidRPr="006F7E2D">
        <w:rPr>
          <w:sz w:val="28"/>
          <w:szCs w:val="28"/>
        </w:rPr>
        <w:t xml:space="preserve">, </w:t>
      </w:r>
      <w:hyperlink r:id="rId14" w:history="1">
        <w:r w:rsidRPr="006F7E2D">
          <w:rPr>
            <w:sz w:val="28"/>
            <w:szCs w:val="28"/>
          </w:rPr>
          <w:t>частью 6.1 статьи 36</w:t>
        </w:r>
      </w:hyperlink>
      <w:r w:rsidRPr="006F7E2D">
        <w:rPr>
          <w:sz w:val="28"/>
          <w:szCs w:val="28"/>
        </w:rPr>
        <w:t xml:space="preserve">, </w:t>
      </w:r>
      <w:hyperlink r:id="rId15" w:history="1">
        <w:r w:rsidRPr="006F7E2D">
          <w:rPr>
            <w:sz w:val="28"/>
            <w:szCs w:val="28"/>
          </w:rPr>
          <w:t>частью 7.1</w:t>
        </w:r>
      </w:hyperlink>
      <w:r w:rsidRPr="006F7E2D">
        <w:rPr>
          <w:sz w:val="28"/>
          <w:szCs w:val="28"/>
        </w:rPr>
        <w:t xml:space="preserve">, </w:t>
      </w:r>
      <w:hyperlink r:id="rId16" w:history="1">
        <w:r w:rsidRPr="006F7E2D">
          <w:rPr>
            <w:sz w:val="28"/>
            <w:szCs w:val="28"/>
          </w:rPr>
          <w:t xml:space="preserve">пунктами 5-8 </w:t>
        </w:r>
        <w:r w:rsidRPr="00B551DC">
          <w:rPr>
            <w:sz w:val="28"/>
            <w:szCs w:val="28"/>
          </w:rPr>
          <w:t>и 9.2 ч</w:t>
        </w:r>
        <w:r w:rsidRPr="006F7E2D">
          <w:rPr>
            <w:sz w:val="28"/>
            <w:szCs w:val="28"/>
          </w:rPr>
          <w:t>асти 10</w:t>
        </w:r>
      </w:hyperlink>
      <w:r w:rsidRPr="006F7E2D">
        <w:rPr>
          <w:sz w:val="28"/>
          <w:szCs w:val="28"/>
        </w:rPr>
        <w:t xml:space="preserve">, </w:t>
      </w:r>
      <w:hyperlink r:id="rId17" w:history="1">
        <w:r w:rsidRPr="006F7E2D">
          <w:rPr>
            <w:sz w:val="28"/>
            <w:szCs w:val="28"/>
          </w:rPr>
          <w:t>частью 10.1 статьи 40</w:t>
        </w:r>
      </w:hyperlink>
      <w:r w:rsidRPr="006F7E2D">
        <w:rPr>
          <w:sz w:val="28"/>
          <w:szCs w:val="28"/>
        </w:rPr>
        <w:t xml:space="preserve">, </w:t>
      </w:r>
      <w:hyperlink r:id="rId18" w:history="1">
        <w:r w:rsidRPr="006F7E2D">
          <w:rPr>
            <w:sz w:val="28"/>
            <w:szCs w:val="28"/>
          </w:rPr>
          <w:t>частями 1</w:t>
        </w:r>
      </w:hyperlink>
      <w:r w:rsidRPr="006F7E2D">
        <w:rPr>
          <w:sz w:val="28"/>
          <w:szCs w:val="28"/>
        </w:rPr>
        <w:t xml:space="preserve"> и </w:t>
      </w:r>
      <w:hyperlink r:id="rId19" w:history="1">
        <w:r w:rsidRPr="006F7E2D">
          <w:rPr>
            <w:sz w:val="28"/>
            <w:szCs w:val="28"/>
          </w:rPr>
          <w:t>2 статьи 73</w:t>
        </w:r>
      </w:hyperlink>
      <w:r w:rsidRPr="006F7E2D">
        <w:rPr>
          <w:sz w:val="28"/>
          <w:szCs w:val="28"/>
        </w:rPr>
        <w:t xml:space="preserve"> </w:t>
      </w:r>
      <w:r w:rsidRPr="006F7E2D">
        <w:rPr>
          <w:bCs/>
          <w:sz w:val="28"/>
          <w:szCs w:val="28"/>
        </w:rPr>
        <w:t>Федерального закона от 6 октября 2003 года № 131-ФЗ</w:t>
      </w:r>
      <w:r w:rsidRPr="006F7E2D">
        <w:rPr>
          <w:sz w:val="28"/>
          <w:szCs w:val="28"/>
        </w:rPr>
        <w:t>.</w:t>
      </w: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депутатов.»;</w:t>
      </w: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</w:p>
    <w:p w:rsidR="00F56539" w:rsidRPr="006F7E2D" w:rsidRDefault="00F56539" w:rsidP="00C55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F7E2D">
        <w:rPr>
          <w:sz w:val="28"/>
          <w:szCs w:val="28"/>
        </w:rPr>
        <w:t>) Статью 34 изложить в следующей редакции:</w:t>
      </w:r>
    </w:p>
    <w:p w:rsidR="00F56539" w:rsidRPr="006F7E2D" w:rsidRDefault="00F56539" w:rsidP="00C55D92">
      <w:pPr>
        <w:pStyle w:val="Title"/>
        <w:ind w:left="567"/>
        <w:jc w:val="both"/>
        <w:rPr>
          <w:bCs/>
          <w:szCs w:val="28"/>
        </w:rPr>
      </w:pPr>
      <w:r w:rsidRPr="006F7E2D">
        <w:rPr>
          <w:bCs/>
          <w:szCs w:val="28"/>
        </w:rPr>
        <w:t>«Статья 34. Досрочное прекращение полномочий главы сельсовета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bookmarkStart w:id="3" w:name="_Hlk182824664"/>
      <w:r w:rsidRPr="0054697D">
        <w:rPr>
          <w:sz w:val="28"/>
          <w:szCs w:val="28"/>
        </w:rPr>
        <w:t>1. Полномочия главы сельсовета прекращаются досрочно в случае: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1) смерти;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2) отставки по собственному желанию;</w:t>
      </w:r>
    </w:p>
    <w:p w:rsidR="00F56539" w:rsidRPr="0054697D" w:rsidRDefault="00F56539" w:rsidP="00620709">
      <w:pPr>
        <w:ind w:firstLine="540"/>
        <w:jc w:val="both"/>
        <w:rPr>
          <w:bCs/>
          <w:iCs/>
          <w:sz w:val="28"/>
          <w:szCs w:val="28"/>
        </w:rPr>
      </w:pPr>
      <w:r w:rsidRPr="0054697D">
        <w:rPr>
          <w:bCs/>
          <w:iCs/>
          <w:sz w:val="28"/>
          <w:szCs w:val="28"/>
        </w:rPr>
        <w:t>3) удаления</w:t>
      </w:r>
      <w:r w:rsidRPr="0054697D">
        <w:rPr>
          <w:b/>
          <w:bCs/>
          <w:iCs/>
          <w:sz w:val="28"/>
          <w:szCs w:val="28"/>
        </w:rPr>
        <w:t xml:space="preserve"> </w:t>
      </w:r>
      <w:r w:rsidRPr="0054697D">
        <w:rPr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4)</w:t>
      </w:r>
      <w:r w:rsidRPr="0054697D">
        <w:rPr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</w:t>
      </w:r>
      <w:r>
        <w:rPr>
          <w:sz w:val="28"/>
          <w:szCs w:val="28"/>
        </w:rPr>
        <w:t xml:space="preserve">             </w:t>
      </w:r>
      <w:r w:rsidRPr="0054697D">
        <w:rPr>
          <w:sz w:val="28"/>
          <w:szCs w:val="28"/>
        </w:rPr>
        <w:t xml:space="preserve"> № 131-ФЗ;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5)</w:t>
      </w:r>
      <w:r w:rsidRPr="0054697D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6)</w:t>
      </w:r>
      <w:r w:rsidRPr="0054697D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7)</w:t>
      </w:r>
      <w:r w:rsidRPr="0054697D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8)</w:t>
      </w:r>
      <w:r w:rsidRPr="0054697D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F56539" w:rsidRPr="0054697D" w:rsidRDefault="00F56539" w:rsidP="00620709">
      <w:pPr>
        <w:ind w:right="-1" w:firstLine="540"/>
        <w:jc w:val="both"/>
        <w:rPr>
          <w:b/>
          <w:bCs/>
          <w:sz w:val="28"/>
          <w:szCs w:val="28"/>
        </w:rPr>
      </w:pPr>
      <w:r w:rsidRPr="0054697D">
        <w:rPr>
          <w:bCs/>
          <w:iCs/>
          <w:sz w:val="28"/>
          <w:szCs w:val="28"/>
        </w:rPr>
        <w:t>9)</w:t>
      </w:r>
      <w:r w:rsidRPr="0054697D">
        <w:rPr>
          <w:sz w:val="28"/>
          <w:szCs w:val="28"/>
        </w:rPr>
        <w:t xml:space="preserve"> прекращения гражданства Российской Федерации</w:t>
      </w:r>
      <w:r w:rsidRPr="0054697D">
        <w:rPr>
          <w:bCs/>
          <w:sz w:val="28"/>
          <w:szCs w:val="28"/>
        </w:rPr>
        <w:t xml:space="preserve"> либо </w:t>
      </w:r>
      <w:r w:rsidRPr="0054697D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4697D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4697D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4697D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56539" w:rsidRPr="0054697D" w:rsidRDefault="00F5653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10)</w:t>
      </w:r>
      <w:r w:rsidRPr="0054697D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F56539" w:rsidRPr="0054697D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11)</w:t>
      </w:r>
      <w:r w:rsidRPr="0054697D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F56539" w:rsidRPr="0054697D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12)</w:t>
      </w:r>
      <w:r w:rsidRPr="0054697D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F56539" w:rsidRPr="0054697D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13)</w:t>
      </w:r>
      <w:r w:rsidRPr="0054697D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F56539" w:rsidRPr="0054697D" w:rsidRDefault="00F5653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B551DC">
        <w:rPr>
          <w:sz w:val="28"/>
          <w:szCs w:val="28"/>
        </w:rPr>
        <w:t>14) приобретения им статуса иностранного агента.</w:t>
      </w:r>
    </w:p>
    <w:p w:rsidR="00F56539" w:rsidRPr="0054697D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54697D">
        <w:rPr>
          <w:bCs/>
          <w:iCs/>
          <w:sz w:val="28"/>
          <w:szCs w:val="28"/>
        </w:rPr>
        <w:t xml:space="preserve">5-10 </w:t>
      </w:r>
      <w:r w:rsidRPr="0054697D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 xml:space="preserve">депутатов.  </w:t>
      </w:r>
    </w:p>
    <w:p w:rsidR="00F56539" w:rsidRPr="0054697D" w:rsidRDefault="00F5653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Полномочия главы сельсовета в случа</w:t>
      </w:r>
      <w:r w:rsidRPr="0054697D">
        <w:rPr>
          <w:bCs/>
          <w:iCs/>
          <w:sz w:val="28"/>
          <w:szCs w:val="28"/>
        </w:rPr>
        <w:t>ях</w:t>
      </w:r>
      <w:r w:rsidRPr="0054697D">
        <w:rPr>
          <w:sz w:val="28"/>
          <w:szCs w:val="28"/>
        </w:rPr>
        <w:t>, предусмотренн</w:t>
      </w:r>
      <w:r w:rsidRPr="0054697D">
        <w:rPr>
          <w:bCs/>
          <w:iCs/>
          <w:sz w:val="28"/>
          <w:szCs w:val="28"/>
        </w:rPr>
        <w:t>ых</w:t>
      </w:r>
      <w:r w:rsidRPr="0054697D">
        <w:rPr>
          <w:sz w:val="28"/>
          <w:szCs w:val="28"/>
        </w:rPr>
        <w:t xml:space="preserve"> пунктами 2, </w:t>
      </w:r>
      <w:r w:rsidRPr="0054697D">
        <w:rPr>
          <w:bCs/>
          <w:iCs/>
          <w:sz w:val="28"/>
          <w:szCs w:val="28"/>
        </w:rPr>
        <w:t>3, 14</w:t>
      </w:r>
      <w:r w:rsidRPr="0054697D">
        <w:rPr>
          <w:sz w:val="28"/>
          <w:szCs w:val="28"/>
        </w:rPr>
        <w:t xml:space="preserve"> части 1 настоящей статьи, прекращаются со дня принятия Советом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 xml:space="preserve">депутатов решения об отставке по собственному желанию </w:t>
      </w:r>
      <w:r w:rsidRPr="0054697D">
        <w:rPr>
          <w:bCs/>
          <w:iCs/>
          <w:sz w:val="28"/>
          <w:szCs w:val="28"/>
        </w:rPr>
        <w:t>или удалении в отставку</w:t>
      </w:r>
      <w:r w:rsidRPr="0054697D">
        <w:rPr>
          <w:sz w:val="28"/>
          <w:szCs w:val="28"/>
        </w:rPr>
        <w:t xml:space="preserve"> главы сельсовета.</w:t>
      </w:r>
    </w:p>
    <w:p w:rsidR="00F56539" w:rsidRPr="0054697D" w:rsidRDefault="00F5653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54697D">
        <w:rPr>
          <w:bCs/>
          <w:iCs/>
          <w:sz w:val="28"/>
          <w:szCs w:val="28"/>
        </w:rPr>
        <w:t xml:space="preserve">4 </w:t>
      </w:r>
      <w:r w:rsidRPr="0054697D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F56539" w:rsidRPr="0054697D" w:rsidRDefault="00F5653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54697D">
        <w:rPr>
          <w:bCs/>
          <w:iCs/>
          <w:sz w:val="28"/>
          <w:szCs w:val="28"/>
        </w:rPr>
        <w:t>11-13</w:t>
      </w:r>
      <w:r w:rsidRPr="0054697D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F56539" w:rsidRPr="009E2DAF" w:rsidRDefault="00F5653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 xml:space="preserve">3. </w:t>
      </w:r>
      <w:r w:rsidRPr="0054697D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>депутатов</w:t>
      </w:r>
      <w:r w:rsidRPr="009E2DAF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>.</w:t>
      </w:r>
    </w:p>
    <w:bookmarkEnd w:id="3"/>
    <w:p w:rsidR="00F56539" w:rsidRDefault="00F56539" w:rsidP="00620709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6539" w:rsidRPr="006F7E2D" w:rsidRDefault="00F56539" w:rsidP="00B5003D">
      <w:pPr>
        <w:pStyle w:val="BodyText"/>
        <w:spacing w:after="0"/>
        <w:ind w:right="62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 xml:space="preserve">2. </w:t>
      </w:r>
      <w:r w:rsidRPr="006F7E2D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F56539" w:rsidRPr="006F7E2D" w:rsidRDefault="00F56539" w:rsidP="00B5003D">
      <w:pPr>
        <w:pStyle w:val="BodyText"/>
        <w:spacing w:after="0"/>
        <w:ind w:right="62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>3</w:t>
      </w:r>
      <w:r w:rsidRPr="006F7E2D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F56539" w:rsidRPr="006F7E2D" w:rsidRDefault="00F56539" w:rsidP="00B5003D">
      <w:pPr>
        <w:ind w:firstLine="709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4. Контроль за исполнением решения возложить на постоянную комиссию по правовым вопросам.</w:t>
      </w:r>
    </w:p>
    <w:p w:rsidR="00F56539" w:rsidRPr="006F7E2D" w:rsidRDefault="00F56539" w:rsidP="00820204">
      <w:pPr>
        <w:pStyle w:val="ListParagraph"/>
        <w:ind w:left="0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>5</w:t>
      </w:r>
      <w:r w:rsidRPr="006F7E2D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F56539" w:rsidRDefault="00F56539" w:rsidP="006F7E2D">
      <w:pPr>
        <w:pStyle w:val="BodyText"/>
        <w:spacing w:after="0"/>
        <w:rPr>
          <w:sz w:val="28"/>
          <w:szCs w:val="28"/>
        </w:rPr>
      </w:pPr>
    </w:p>
    <w:p w:rsidR="00F56539" w:rsidRPr="006F7E2D" w:rsidRDefault="00F56539" w:rsidP="006F7E2D">
      <w:pPr>
        <w:pStyle w:val="BodyText"/>
        <w:spacing w:after="0"/>
        <w:rPr>
          <w:sz w:val="28"/>
          <w:szCs w:val="28"/>
        </w:rPr>
      </w:pPr>
    </w:p>
    <w:p w:rsidR="00F56539" w:rsidRPr="006F7E2D" w:rsidRDefault="00F56539" w:rsidP="00820204">
      <w:pPr>
        <w:pStyle w:val="BodyText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>Председатель Клочковского сельского</w:t>
      </w:r>
    </w:p>
    <w:p w:rsidR="00F56539" w:rsidRPr="006F7E2D" w:rsidRDefault="00F56539" w:rsidP="00820204">
      <w:pPr>
        <w:pStyle w:val="BodyText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 xml:space="preserve">Совета народных депутатов                                                                     О.Н. Борода </w:t>
      </w:r>
    </w:p>
    <w:p w:rsidR="00F56539" w:rsidRDefault="00F56539" w:rsidP="00820204">
      <w:pPr>
        <w:pStyle w:val="BodyText"/>
        <w:spacing w:after="0"/>
        <w:rPr>
          <w:sz w:val="28"/>
          <w:szCs w:val="28"/>
        </w:rPr>
      </w:pPr>
    </w:p>
    <w:p w:rsidR="00F56539" w:rsidRPr="006F7E2D" w:rsidRDefault="00F56539" w:rsidP="00820204">
      <w:pPr>
        <w:pStyle w:val="BodyText"/>
        <w:spacing w:after="0"/>
        <w:rPr>
          <w:sz w:val="28"/>
          <w:szCs w:val="28"/>
        </w:rPr>
      </w:pPr>
    </w:p>
    <w:p w:rsidR="00F56539" w:rsidRPr="006F7E2D" w:rsidRDefault="00F56539" w:rsidP="00820204">
      <w:pPr>
        <w:pStyle w:val="BodyText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>Глава сельсовета                                                                                    О.В. Зацепина</w:t>
      </w:r>
    </w:p>
    <w:p w:rsidR="00F56539" w:rsidRPr="006F7E2D" w:rsidRDefault="00F56539" w:rsidP="000B21B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26.12.2024 № 12</w:t>
      </w:r>
    </w:p>
    <w:sectPr w:rsidR="00F56539" w:rsidRPr="006F7E2D" w:rsidSect="00945D92">
      <w:headerReference w:type="even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39" w:rsidRDefault="00F56539">
      <w:r>
        <w:separator/>
      </w:r>
    </w:p>
  </w:endnote>
  <w:endnote w:type="continuationSeparator" w:id="0">
    <w:p w:rsidR="00F56539" w:rsidRDefault="00F5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39" w:rsidRDefault="00F56539">
      <w:r>
        <w:separator/>
      </w:r>
    </w:p>
  </w:footnote>
  <w:footnote w:type="continuationSeparator" w:id="0">
    <w:p w:rsidR="00F56539" w:rsidRDefault="00F5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39" w:rsidRDefault="00F56539" w:rsidP="004F15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6539" w:rsidRDefault="00F56539" w:rsidP="008F42A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AD0"/>
    <w:rsid w:val="00003E3A"/>
    <w:rsid w:val="00004FBE"/>
    <w:rsid w:val="00005112"/>
    <w:rsid w:val="00007D85"/>
    <w:rsid w:val="000101B5"/>
    <w:rsid w:val="000134BE"/>
    <w:rsid w:val="000248C8"/>
    <w:rsid w:val="00030ADB"/>
    <w:rsid w:val="00034B82"/>
    <w:rsid w:val="00036BF0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8265E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105F"/>
    <w:rsid w:val="001E5480"/>
    <w:rsid w:val="001F7ABE"/>
    <w:rsid w:val="001F7BA1"/>
    <w:rsid w:val="0020115B"/>
    <w:rsid w:val="0020200D"/>
    <w:rsid w:val="002058C0"/>
    <w:rsid w:val="00215F43"/>
    <w:rsid w:val="00216F25"/>
    <w:rsid w:val="00224E2A"/>
    <w:rsid w:val="00224FB6"/>
    <w:rsid w:val="002269C4"/>
    <w:rsid w:val="0023028D"/>
    <w:rsid w:val="00230FF4"/>
    <w:rsid w:val="00234C02"/>
    <w:rsid w:val="00244371"/>
    <w:rsid w:val="00250069"/>
    <w:rsid w:val="00254416"/>
    <w:rsid w:val="00254DE9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B5F93"/>
    <w:rsid w:val="002D0BC4"/>
    <w:rsid w:val="002D7EDB"/>
    <w:rsid w:val="002E717E"/>
    <w:rsid w:val="002F2CA7"/>
    <w:rsid w:val="002F6276"/>
    <w:rsid w:val="0030799A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106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571C"/>
    <w:rsid w:val="003F54B4"/>
    <w:rsid w:val="003F60CF"/>
    <w:rsid w:val="0040211C"/>
    <w:rsid w:val="0040685B"/>
    <w:rsid w:val="00411B41"/>
    <w:rsid w:val="00420E59"/>
    <w:rsid w:val="00426936"/>
    <w:rsid w:val="004269DB"/>
    <w:rsid w:val="00434243"/>
    <w:rsid w:val="004358F8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4F6A"/>
    <w:rsid w:val="0050795A"/>
    <w:rsid w:val="005123D2"/>
    <w:rsid w:val="00521B4E"/>
    <w:rsid w:val="00526B98"/>
    <w:rsid w:val="0052718E"/>
    <w:rsid w:val="005275B2"/>
    <w:rsid w:val="00532405"/>
    <w:rsid w:val="00535D14"/>
    <w:rsid w:val="00537BD3"/>
    <w:rsid w:val="0054697D"/>
    <w:rsid w:val="00551338"/>
    <w:rsid w:val="005518B9"/>
    <w:rsid w:val="005542E8"/>
    <w:rsid w:val="00560747"/>
    <w:rsid w:val="005674D9"/>
    <w:rsid w:val="00572A23"/>
    <w:rsid w:val="0057383B"/>
    <w:rsid w:val="005876A9"/>
    <w:rsid w:val="00591A2F"/>
    <w:rsid w:val="00594AC9"/>
    <w:rsid w:val="00596546"/>
    <w:rsid w:val="0059728B"/>
    <w:rsid w:val="005A0289"/>
    <w:rsid w:val="005B1B42"/>
    <w:rsid w:val="005B2066"/>
    <w:rsid w:val="005D0EDC"/>
    <w:rsid w:val="005D2834"/>
    <w:rsid w:val="005D3B33"/>
    <w:rsid w:val="005D3DCF"/>
    <w:rsid w:val="005F0BAB"/>
    <w:rsid w:val="005F0ED6"/>
    <w:rsid w:val="005F12EE"/>
    <w:rsid w:val="005F329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0709"/>
    <w:rsid w:val="0062398A"/>
    <w:rsid w:val="006248A9"/>
    <w:rsid w:val="006346B8"/>
    <w:rsid w:val="00634E63"/>
    <w:rsid w:val="0065305F"/>
    <w:rsid w:val="00657D2B"/>
    <w:rsid w:val="00660021"/>
    <w:rsid w:val="00662EAD"/>
    <w:rsid w:val="006667BB"/>
    <w:rsid w:val="0067036F"/>
    <w:rsid w:val="0067270C"/>
    <w:rsid w:val="006758B3"/>
    <w:rsid w:val="00690FC4"/>
    <w:rsid w:val="00694698"/>
    <w:rsid w:val="00696FA3"/>
    <w:rsid w:val="006C3C44"/>
    <w:rsid w:val="006C485A"/>
    <w:rsid w:val="006C4CA1"/>
    <w:rsid w:val="006C69CE"/>
    <w:rsid w:val="006D0094"/>
    <w:rsid w:val="006D3A9A"/>
    <w:rsid w:val="006D5AA6"/>
    <w:rsid w:val="006D6860"/>
    <w:rsid w:val="006D6BBE"/>
    <w:rsid w:val="006D7A70"/>
    <w:rsid w:val="006E67D1"/>
    <w:rsid w:val="006E6FBE"/>
    <w:rsid w:val="006F1996"/>
    <w:rsid w:val="006F1B4F"/>
    <w:rsid w:val="006F7E2D"/>
    <w:rsid w:val="00706B71"/>
    <w:rsid w:val="00715849"/>
    <w:rsid w:val="00716829"/>
    <w:rsid w:val="0072298A"/>
    <w:rsid w:val="00722D0D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272"/>
    <w:rsid w:val="008A2431"/>
    <w:rsid w:val="008A4422"/>
    <w:rsid w:val="008A517B"/>
    <w:rsid w:val="008B4C65"/>
    <w:rsid w:val="008B666E"/>
    <w:rsid w:val="008C0EA4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45D92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7942"/>
    <w:rsid w:val="00991838"/>
    <w:rsid w:val="00994161"/>
    <w:rsid w:val="009A129D"/>
    <w:rsid w:val="009A2E75"/>
    <w:rsid w:val="009A45D4"/>
    <w:rsid w:val="009B17DC"/>
    <w:rsid w:val="009B1BC0"/>
    <w:rsid w:val="009C6766"/>
    <w:rsid w:val="009D3B68"/>
    <w:rsid w:val="009E02D3"/>
    <w:rsid w:val="009E0D0F"/>
    <w:rsid w:val="009E2DAF"/>
    <w:rsid w:val="009E38E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5844"/>
    <w:rsid w:val="00A37173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0D6A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4E6A"/>
    <w:rsid w:val="00AF57CC"/>
    <w:rsid w:val="00AF7C8F"/>
    <w:rsid w:val="00B012E3"/>
    <w:rsid w:val="00B1027C"/>
    <w:rsid w:val="00B113E7"/>
    <w:rsid w:val="00B149B9"/>
    <w:rsid w:val="00B278D7"/>
    <w:rsid w:val="00B32850"/>
    <w:rsid w:val="00B36474"/>
    <w:rsid w:val="00B4002C"/>
    <w:rsid w:val="00B40C61"/>
    <w:rsid w:val="00B5003D"/>
    <w:rsid w:val="00B5319F"/>
    <w:rsid w:val="00B5418F"/>
    <w:rsid w:val="00B551DC"/>
    <w:rsid w:val="00B57AA2"/>
    <w:rsid w:val="00B57D20"/>
    <w:rsid w:val="00B661D7"/>
    <w:rsid w:val="00B71D80"/>
    <w:rsid w:val="00B74E93"/>
    <w:rsid w:val="00B74F10"/>
    <w:rsid w:val="00B91EBF"/>
    <w:rsid w:val="00B935C9"/>
    <w:rsid w:val="00BA4265"/>
    <w:rsid w:val="00BA42A0"/>
    <w:rsid w:val="00BA4DE4"/>
    <w:rsid w:val="00BC0842"/>
    <w:rsid w:val="00BC3746"/>
    <w:rsid w:val="00BC677E"/>
    <w:rsid w:val="00BD4155"/>
    <w:rsid w:val="00BD53F5"/>
    <w:rsid w:val="00BD6B64"/>
    <w:rsid w:val="00BE03BA"/>
    <w:rsid w:val="00BE08A1"/>
    <w:rsid w:val="00BE15D4"/>
    <w:rsid w:val="00BE180F"/>
    <w:rsid w:val="00BE284D"/>
    <w:rsid w:val="00BF15A8"/>
    <w:rsid w:val="00C03D77"/>
    <w:rsid w:val="00C07943"/>
    <w:rsid w:val="00C249C3"/>
    <w:rsid w:val="00C26758"/>
    <w:rsid w:val="00C55D92"/>
    <w:rsid w:val="00C6224D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3EEC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C2EDF"/>
    <w:rsid w:val="00CD740D"/>
    <w:rsid w:val="00CE1AF2"/>
    <w:rsid w:val="00CE47A3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43F3"/>
    <w:rsid w:val="00D10FD2"/>
    <w:rsid w:val="00D144F2"/>
    <w:rsid w:val="00D2033E"/>
    <w:rsid w:val="00D267B2"/>
    <w:rsid w:val="00D3539E"/>
    <w:rsid w:val="00D41A1C"/>
    <w:rsid w:val="00D41E1F"/>
    <w:rsid w:val="00D506BC"/>
    <w:rsid w:val="00D5421D"/>
    <w:rsid w:val="00D614CC"/>
    <w:rsid w:val="00D61A56"/>
    <w:rsid w:val="00D629DE"/>
    <w:rsid w:val="00D64E35"/>
    <w:rsid w:val="00D72B73"/>
    <w:rsid w:val="00D76D3E"/>
    <w:rsid w:val="00D86D36"/>
    <w:rsid w:val="00D9255D"/>
    <w:rsid w:val="00D92AD5"/>
    <w:rsid w:val="00D92EDD"/>
    <w:rsid w:val="00DA5260"/>
    <w:rsid w:val="00DB04E7"/>
    <w:rsid w:val="00DC5DC6"/>
    <w:rsid w:val="00DD34B8"/>
    <w:rsid w:val="00DE0574"/>
    <w:rsid w:val="00DE2AFF"/>
    <w:rsid w:val="00DE46E2"/>
    <w:rsid w:val="00DE5463"/>
    <w:rsid w:val="00DE58DB"/>
    <w:rsid w:val="00DE6B27"/>
    <w:rsid w:val="00DE7B3E"/>
    <w:rsid w:val="00E0060B"/>
    <w:rsid w:val="00E0082C"/>
    <w:rsid w:val="00E02E86"/>
    <w:rsid w:val="00E05980"/>
    <w:rsid w:val="00E15FA8"/>
    <w:rsid w:val="00E1613D"/>
    <w:rsid w:val="00E1637B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435"/>
    <w:rsid w:val="00E94721"/>
    <w:rsid w:val="00EB2691"/>
    <w:rsid w:val="00EB7EB9"/>
    <w:rsid w:val="00EC200C"/>
    <w:rsid w:val="00ED311A"/>
    <w:rsid w:val="00ED70BB"/>
    <w:rsid w:val="00EE16FC"/>
    <w:rsid w:val="00EE6E2E"/>
    <w:rsid w:val="00EE7279"/>
    <w:rsid w:val="00EF0725"/>
    <w:rsid w:val="00EF73DC"/>
    <w:rsid w:val="00F03093"/>
    <w:rsid w:val="00F031CA"/>
    <w:rsid w:val="00F113F7"/>
    <w:rsid w:val="00F129FA"/>
    <w:rsid w:val="00F13137"/>
    <w:rsid w:val="00F226B7"/>
    <w:rsid w:val="00F3107E"/>
    <w:rsid w:val="00F41204"/>
    <w:rsid w:val="00F4285D"/>
    <w:rsid w:val="00F43BB4"/>
    <w:rsid w:val="00F43CF3"/>
    <w:rsid w:val="00F45492"/>
    <w:rsid w:val="00F47337"/>
    <w:rsid w:val="00F4765C"/>
    <w:rsid w:val="00F52E3B"/>
    <w:rsid w:val="00F56539"/>
    <w:rsid w:val="00F76A37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85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C85AD0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5AD0"/>
    <w:pPr>
      <w:keepNext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5D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55D92"/>
    <w:pPr>
      <w:keepNext/>
      <w:jc w:val="center"/>
      <w:outlineLvl w:val="7"/>
    </w:pPr>
    <w:rPr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D92"/>
    <w:rPr>
      <w:rFonts w:cs="Times New Roman"/>
      <w:b/>
      <w:lang w:val="en-US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C55D92"/>
    <w:rPr>
      <w:rFonts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1A86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5D9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55D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55D92"/>
    <w:rPr>
      <w:rFonts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55D92"/>
    <w:rPr>
      <w:rFonts w:cs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55D92"/>
    <w:rPr>
      <w:rFonts w:cs="Times New Roman"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55D92"/>
    <w:rPr>
      <w:rFonts w:cs="Times New Roman"/>
      <w:color w:val="FF9900"/>
      <w:sz w:val="24"/>
    </w:rPr>
  </w:style>
  <w:style w:type="paragraph" w:styleId="Title">
    <w:name w:val="Title"/>
    <w:basedOn w:val="Normal"/>
    <w:link w:val="TitleChar"/>
    <w:uiPriority w:val="99"/>
    <w:qFormat/>
    <w:rsid w:val="00C85AD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5003D"/>
    <w:rPr>
      <w:rFonts w:cs="Times New Roman"/>
      <w:b/>
      <w:sz w:val="28"/>
    </w:rPr>
  </w:style>
  <w:style w:type="character" w:styleId="PageNumber">
    <w:name w:val="page number"/>
    <w:basedOn w:val="DefaultParagraphFont"/>
    <w:uiPriority w:val="99"/>
    <w:rsid w:val="00C85AD0"/>
    <w:rPr>
      <w:rFonts w:cs="Times New Roman"/>
    </w:rPr>
  </w:style>
  <w:style w:type="paragraph" w:customStyle="1" w:styleId="ConsNonformat">
    <w:name w:val="ConsNonformat"/>
    <w:uiPriority w:val="99"/>
    <w:rsid w:val="00C85A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85AD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26B15"/>
    <w:rPr>
      <w:rFonts w:cs="Times New Roman"/>
      <w:sz w:val="28"/>
    </w:rPr>
  </w:style>
  <w:style w:type="paragraph" w:customStyle="1" w:styleId="ConsNormal">
    <w:name w:val="ConsNormal"/>
    <w:uiPriority w:val="99"/>
    <w:rsid w:val="00C85AD0"/>
    <w:pPr>
      <w:widowControl w:val="0"/>
      <w:ind w:firstLine="72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85AD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85AD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85AD0"/>
    <w:pPr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3675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C85A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55D92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B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5A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5D9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85AD0"/>
    <w:rPr>
      <w:rFonts w:cs="Times New Roman"/>
      <w:color w:val="0000FF"/>
      <w:u w:val="single"/>
    </w:rPr>
  </w:style>
  <w:style w:type="paragraph" w:customStyle="1" w:styleId="1">
    <w:name w:val="Знак1"/>
    <w:basedOn w:val="Normal"/>
    <w:uiPriority w:val="99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8202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20204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820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A45D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45D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C55D9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C55D9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0">
    <w:name w:val="Знак Знак"/>
    <w:basedOn w:val="Normal"/>
    <w:uiPriority w:val="99"/>
    <w:rsid w:val="00C55D9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96e20c02-1b12-465a-b64c-24aa92270007.html" TargetMode="External"/><Relationship Id="rId13" Type="http://schemas.openxmlformats.org/officeDocument/2006/relationships/hyperlink" Target="garantF1://86367.360606" TargetMode="External"/><Relationship Id="rId18" Type="http://schemas.openxmlformats.org/officeDocument/2006/relationships/hyperlink" Target="garantF1://86367.73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_32\AppData\Local\Microsoft\Windows\content\act\78108d5f-2194-4ff5-b370-3671c9a3e0be.doc" TargetMode="External"/><Relationship Id="rId12" Type="http://schemas.openxmlformats.org/officeDocument/2006/relationships/hyperlink" Target="garantF1://86367.360603" TargetMode="External"/><Relationship Id="rId17" Type="http://schemas.openxmlformats.org/officeDocument/2006/relationships/hyperlink" Target="garantF1://86367.401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40100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36062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367.4071" TargetMode="External"/><Relationship Id="rId10" Type="http://schemas.openxmlformats.org/officeDocument/2006/relationships/hyperlink" Target="garantF1://86367.351606" TargetMode="External"/><Relationship Id="rId19" Type="http://schemas.openxmlformats.org/officeDocument/2006/relationships/hyperlink" Target="garantF1://86367.7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CC98AD3A43F33738AE90C348C726F900F7006235C9741AA0F81942672LEI" TargetMode="External"/><Relationship Id="rId14" Type="http://schemas.openxmlformats.org/officeDocument/2006/relationships/hyperlink" Target="garantF1://86367.360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9</Pages>
  <Words>3505</Words>
  <Characters>19979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subject/>
  <dc:creator>Admin</dc:creator>
  <cp:keywords/>
  <dc:description/>
  <cp:lastModifiedBy>user</cp:lastModifiedBy>
  <cp:revision>8</cp:revision>
  <cp:lastPrinted>2024-12-26T04:56:00Z</cp:lastPrinted>
  <dcterms:created xsi:type="dcterms:W3CDTF">2024-11-18T05:55:00Z</dcterms:created>
  <dcterms:modified xsi:type="dcterms:W3CDTF">2001-12-31T18:02:00Z</dcterms:modified>
</cp:coreProperties>
</file>